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C1" w:rsidRPr="00183B0D" w:rsidRDefault="00D452C1" w:rsidP="00301345">
      <w:pPr>
        <w:pStyle w:val="1"/>
        <w:pBdr>
          <w:bottom w:val="thinThickLargeGap" w:sz="12" w:space="1" w:color="808080"/>
        </w:pBdr>
        <w:spacing w:before="0"/>
        <w:jc w:val="center"/>
        <w:rPr>
          <w:rFonts w:ascii="Times New Roman CYR" w:hAnsi="Times New Roman CYR"/>
          <w:b w:val="0"/>
          <w:sz w:val="16"/>
          <w:szCs w:val="16"/>
        </w:rPr>
      </w:pPr>
      <w:r w:rsidRPr="00183B0D">
        <w:rPr>
          <w:rFonts w:ascii="Times New Roman CYR" w:hAnsi="Times New Roman CYR"/>
          <w:b w:val="0"/>
          <w:sz w:val="30"/>
          <w:szCs w:val="30"/>
        </w:rPr>
        <w:t xml:space="preserve">ЗАКОНОДАТЕЛЬНОЕ </w:t>
      </w:r>
      <w:r w:rsidR="00183B0D">
        <w:rPr>
          <w:rFonts w:ascii="Times New Roman CYR" w:hAnsi="Times New Roman CYR"/>
          <w:b w:val="0"/>
          <w:sz w:val="30"/>
          <w:szCs w:val="30"/>
        </w:rPr>
        <w:t xml:space="preserve"> </w:t>
      </w:r>
      <w:r w:rsidRPr="00183B0D">
        <w:rPr>
          <w:rFonts w:ascii="Times New Roman CYR" w:hAnsi="Times New Roman CYR"/>
          <w:b w:val="0"/>
          <w:sz w:val="30"/>
          <w:szCs w:val="30"/>
        </w:rPr>
        <w:t>СОБРАНИЕ</w:t>
      </w:r>
      <w:r w:rsidR="00183B0D">
        <w:rPr>
          <w:rFonts w:ascii="Times New Roman CYR" w:hAnsi="Times New Roman CYR"/>
          <w:b w:val="0"/>
          <w:sz w:val="30"/>
          <w:szCs w:val="30"/>
        </w:rPr>
        <w:t xml:space="preserve"> </w:t>
      </w:r>
      <w:r w:rsidRPr="00183B0D">
        <w:rPr>
          <w:rFonts w:ascii="Times New Roman CYR" w:hAnsi="Times New Roman CYR"/>
          <w:b w:val="0"/>
          <w:sz w:val="30"/>
          <w:szCs w:val="30"/>
        </w:rPr>
        <w:t xml:space="preserve"> СВЕРДЛОВСКОЙ </w:t>
      </w:r>
      <w:r w:rsidR="00183B0D">
        <w:rPr>
          <w:rFonts w:ascii="Times New Roman CYR" w:hAnsi="Times New Roman CYR"/>
          <w:b w:val="0"/>
          <w:sz w:val="30"/>
          <w:szCs w:val="30"/>
        </w:rPr>
        <w:t xml:space="preserve"> </w:t>
      </w:r>
      <w:r w:rsidRPr="00183B0D">
        <w:rPr>
          <w:rFonts w:ascii="Times New Roman CYR" w:hAnsi="Times New Roman CYR"/>
          <w:b w:val="0"/>
          <w:sz w:val="30"/>
          <w:szCs w:val="30"/>
        </w:rPr>
        <w:t>ОБЛАСТИ</w:t>
      </w:r>
      <w:r w:rsidRPr="00183B0D">
        <w:rPr>
          <w:rFonts w:ascii="Times New Roman CYR" w:hAnsi="Times New Roman CYR"/>
          <w:b w:val="0"/>
          <w:sz w:val="30"/>
          <w:szCs w:val="30"/>
        </w:rPr>
        <w:br/>
      </w:r>
    </w:p>
    <w:p w:rsidR="00D452C1" w:rsidRDefault="00D452C1" w:rsidP="00D452C1">
      <w:pPr>
        <w:pStyle w:val="1"/>
        <w:jc w:val="center"/>
        <w:rPr>
          <w:rFonts w:ascii="Times New Roman CYR" w:hAnsi="Times New Roman CYR"/>
          <w:sz w:val="16"/>
        </w:rPr>
      </w:pPr>
    </w:p>
    <w:p w:rsidR="00D452C1" w:rsidRDefault="00D452C1" w:rsidP="00D452C1">
      <w:pPr>
        <w:pStyle w:val="1"/>
        <w:spacing w:before="0"/>
        <w:jc w:val="center"/>
        <w:rPr>
          <w:rFonts w:ascii="Times New Roman CYR" w:hAnsi="Times New Roman CYR"/>
          <w:b w:val="0"/>
          <w:sz w:val="48"/>
        </w:rPr>
      </w:pPr>
      <w:r>
        <w:rPr>
          <w:rFonts w:ascii="Times New Roman CYR" w:hAnsi="Times New Roman CYR"/>
          <w:b w:val="0"/>
          <w:sz w:val="48"/>
        </w:rPr>
        <w:t>ПОСТАНОВЛЕНИЕ</w:t>
      </w:r>
    </w:p>
    <w:p w:rsidR="00762B83" w:rsidRDefault="00762B83" w:rsidP="009D545E">
      <w:pPr>
        <w:spacing w:before="0"/>
        <w:ind w:firstLine="851"/>
        <w:jc w:val="right"/>
        <w:rPr>
          <w:sz w:val="24"/>
          <w:szCs w:val="24"/>
        </w:rPr>
        <w:sectPr w:rsidR="00762B83" w:rsidSect="007038C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552" w:right="851" w:bottom="1418" w:left="1701" w:header="720" w:footer="1087" w:gutter="0"/>
          <w:pgNumType w:start="1"/>
          <w:cols w:space="720"/>
          <w:titlePg/>
        </w:sectPr>
      </w:pPr>
    </w:p>
    <w:p w:rsidR="009520C4" w:rsidRPr="009D545E" w:rsidRDefault="009520C4" w:rsidP="009D545E">
      <w:pPr>
        <w:spacing w:before="0"/>
        <w:ind w:firstLine="851"/>
        <w:jc w:val="right"/>
        <w:rPr>
          <w:sz w:val="24"/>
          <w:szCs w:val="24"/>
        </w:rPr>
      </w:pPr>
    </w:p>
    <w:p w:rsidR="009520C4" w:rsidRDefault="009520C4">
      <w:pPr>
        <w:ind w:firstLine="0"/>
        <w:jc w:val="left"/>
        <w:rPr>
          <w:sz w:val="24"/>
        </w:rPr>
      </w:pPr>
      <w:r>
        <w:rPr>
          <w:sz w:val="24"/>
        </w:rPr>
        <w:t>от ________________</w:t>
      </w:r>
      <w:r w:rsidR="00F162BE">
        <w:rPr>
          <w:sz w:val="24"/>
        </w:rPr>
        <w:t xml:space="preserve">_ № </w:t>
      </w:r>
      <w:r w:rsidR="00A262F5">
        <w:rPr>
          <w:sz w:val="24"/>
        </w:rPr>
        <w:t>__________</w:t>
      </w:r>
    </w:p>
    <w:p w:rsidR="009520C4" w:rsidRDefault="009520C4">
      <w:pPr>
        <w:jc w:val="left"/>
        <w:rPr>
          <w:sz w:val="24"/>
        </w:rPr>
      </w:pPr>
      <w:r>
        <w:rPr>
          <w:sz w:val="24"/>
        </w:rPr>
        <w:t>г. Екатеринбург</w:t>
      </w:r>
    </w:p>
    <w:p w:rsidR="004B074A" w:rsidRDefault="004B074A">
      <w:pPr>
        <w:jc w:val="left"/>
        <w:rPr>
          <w:sz w:val="24"/>
        </w:rPr>
      </w:pPr>
    </w:p>
    <w:p w:rsidR="007038CF" w:rsidRDefault="007038CF" w:rsidP="00D20731">
      <w:pPr>
        <w:pStyle w:val="ConsPlusTitle"/>
        <w:spacing w:line="260" w:lineRule="exact"/>
        <w:outlineLvl w:val="0"/>
      </w:pPr>
      <w:r w:rsidRPr="00AD5590">
        <w:rPr>
          <w:b w:val="0"/>
        </w:rPr>
        <w:t xml:space="preserve">О </w:t>
      </w:r>
      <w:proofErr w:type="gramStart"/>
      <w:r w:rsidRPr="00AD5590">
        <w:rPr>
          <w:b w:val="0"/>
        </w:rPr>
        <w:t>Положении</w:t>
      </w:r>
      <w:proofErr w:type="gramEnd"/>
      <w:r w:rsidRPr="00AD5590">
        <w:rPr>
          <w:b w:val="0"/>
        </w:rPr>
        <w:t xml:space="preserve"> о комитете </w:t>
      </w:r>
      <w:r w:rsidRPr="00AD5590">
        <w:rPr>
          <w:b w:val="0"/>
        </w:rPr>
        <w:br/>
        <w:t xml:space="preserve">Законодательного Собрания </w:t>
      </w:r>
      <w:r w:rsidRPr="00AD5590">
        <w:rPr>
          <w:b w:val="0"/>
        </w:rPr>
        <w:br/>
        <w:t xml:space="preserve">Свердловской области </w:t>
      </w:r>
      <w:r w:rsidRPr="00AD5590">
        <w:rPr>
          <w:b w:val="0"/>
        </w:rPr>
        <w:br/>
      </w:r>
      <w:r w:rsidR="00D20731" w:rsidRPr="00D20731">
        <w:rPr>
          <w:b w:val="0"/>
        </w:rPr>
        <w:t xml:space="preserve">по аграрной политике и </w:t>
      </w:r>
      <w:r w:rsidR="00D20731">
        <w:rPr>
          <w:b w:val="0"/>
        </w:rPr>
        <w:br/>
      </w:r>
      <w:r w:rsidR="00D20731" w:rsidRPr="00D20731">
        <w:rPr>
          <w:b w:val="0"/>
        </w:rPr>
        <w:t>земельным отношениям</w:t>
      </w:r>
    </w:p>
    <w:p w:rsidR="00D20731" w:rsidRPr="007038CF" w:rsidRDefault="00D20731" w:rsidP="00D20731">
      <w:pPr>
        <w:pStyle w:val="ConsPlusTitle"/>
        <w:spacing w:line="260" w:lineRule="exact"/>
        <w:outlineLvl w:val="0"/>
        <w:rPr>
          <w:bCs w:val="0"/>
        </w:rPr>
      </w:pPr>
    </w:p>
    <w:p w:rsidR="007038CF" w:rsidRPr="00A262F5" w:rsidRDefault="007038CF" w:rsidP="00A262F5">
      <w:pPr>
        <w:autoSpaceDE w:val="0"/>
        <w:autoSpaceDN w:val="0"/>
        <w:adjustRightInd w:val="0"/>
        <w:outlineLvl w:val="0"/>
        <w:rPr>
          <w:szCs w:val="28"/>
        </w:rPr>
      </w:pPr>
      <w:r w:rsidRPr="00A262F5">
        <w:rPr>
          <w:szCs w:val="28"/>
        </w:rPr>
        <w:t xml:space="preserve">В </w:t>
      </w:r>
      <w:proofErr w:type="gramStart"/>
      <w:r w:rsidRPr="00A262F5">
        <w:rPr>
          <w:szCs w:val="28"/>
        </w:rPr>
        <w:t>соответствии</w:t>
      </w:r>
      <w:proofErr w:type="gramEnd"/>
      <w:r w:rsidRPr="00A262F5">
        <w:rPr>
          <w:szCs w:val="28"/>
        </w:rPr>
        <w:t xml:space="preserve"> с </w:t>
      </w:r>
      <w:hyperlink r:id="rId12" w:history="1">
        <w:r w:rsidRPr="00A262F5">
          <w:rPr>
            <w:szCs w:val="28"/>
          </w:rPr>
          <w:t>пунктом 2 статьи 27</w:t>
        </w:r>
      </w:hyperlink>
      <w:r w:rsidRPr="00A262F5">
        <w:rPr>
          <w:szCs w:val="28"/>
        </w:rPr>
        <w:t xml:space="preserve"> Регламента Законодательного Собрания Свердловской области Законодательное Собрание Свердловской области </w:t>
      </w:r>
      <w:r w:rsidRPr="00A262F5">
        <w:rPr>
          <w:szCs w:val="28"/>
          <w:u w:val="single"/>
        </w:rPr>
        <w:t>ПОСТАНОВЛЯЕТ</w:t>
      </w:r>
      <w:r w:rsidRPr="00A262F5">
        <w:rPr>
          <w:szCs w:val="28"/>
        </w:rPr>
        <w:t>:</w:t>
      </w:r>
    </w:p>
    <w:p w:rsidR="007038CF" w:rsidRPr="00A262F5" w:rsidRDefault="007038CF" w:rsidP="00A262F5">
      <w:pPr>
        <w:rPr>
          <w:szCs w:val="28"/>
        </w:rPr>
      </w:pPr>
      <w:r w:rsidRPr="00A262F5">
        <w:rPr>
          <w:szCs w:val="28"/>
        </w:rPr>
        <w:t xml:space="preserve">Утвердить </w:t>
      </w:r>
      <w:hyperlink r:id="rId13" w:history="1">
        <w:r w:rsidRPr="00A262F5">
          <w:rPr>
            <w:szCs w:val="28"/>
          </w:rPr>
          <w:t>Положение</w:t>
        </w:r>
      </w:hyperlink>
      <w:r w:rsidRPr="00A262F5">
        <w:rPr>
          <w:szCs w:val="28"/>
        </w:rPr>
        <w:t xml:space="preserve"> о комитете Законодательного Собрания Свер</w:t>
      </w:r>
      <w:r w:rsidRPr="00A262F5">
        <w:rPr>
          <w:szCs w:val="28"/>
        </w:rPr>
        <w:t>д</w:t>
      </w:r>
      <w:r w:rsidRPr="00A262F5">
        <w:rPr>
          <w:szCs w:val="28"/>
        </w:rPr>
        <w:t xml:space="preserve">ловской области </w:t>
      </w:r>
      <w:r w:rsidR="00AD5590" w:rsidRPr="00A262F5">
        <w:rPr>
          <w:szCs w:val="28"/>
        </w:rPr>
        <w:t>по аграрной политике</w:t>
      </w:r>
      <w:r w:rsidR="00D20731">
        <w:rPr>
          <w:szCs w:val="28"/>
        </w:rPr>
        <w:t xml:space="preserve"> и земельным отношениям</w:t>
      </w:r>
      <w:r w:rsidRPr="00A262F5">
        <w:rPr>
          <w:szCs w:val="28"/>
        </w:rPr>
        <w:t xml:space="preserve"> (прилагае</w:t>
      </w:r>
      <w:r w:rsidRPr="00A262F5">
        <w:rPr>
          <w:szCs w:val="28"/>
        </w:rPr>
        <w:t>т</w:t>
      </w:r>
      <w:r w:rsidRPr="00A262F5">
        <w:rPr>
          <w:szCs w:val="28"/>
        </w:rPr>
        <w:t>ся).</w:t>
      </w:r>
    </w:p>
    <w:p w:rsidR="007038CF" w:rsidRPr="00A262F5" w:rsidRDefault="007038CF" w:rsidP="00A262F5">
      <w:pPr>
        <w:rPr>
          <w:szCs w:val="28"/>
        </w:rPr>
      </w:pPr>
    </w:p>
    <w:p w:rsidR="004B074A" w:rsidRDefault="004B074A" w:rsidP="00A262F5">
      <w:pPr>
        <w:jc w:val="left"/>
        <w:rPr>
          <w:szCs w:val="28"/>
        </w:rPr>
      </w:pPr>
    </w:p>
    <w:p w:rsidR="00E40E94" w:rsidRPr="00A262F5" w:rsidRDefault="00E40E94" w:rsidP="00A262F5">
      <w:pPr>
        <w:jc w:val="left"/>
        <w:rPr>
          <w:szCs w:val="28"/>
        </w:rPr>
      </w:pPr>
    </w:p>
    <w:p w:rsidR="00AD5590" w:rsidRDefault="00AD5590" w:rsidP="00AD5590">
      <w:pPr>
        <w:spacing w:before="0" w:line="260" w:lineRule="exact"/>
        <w:ind w:firstLine="0"/>
        <w:jc w:val="left"/>
        <w:rPr>
          <w:szCs w:val="28"/>
        </w:rPr>
      </w:pPr>
    </w:p>
    <w:p w:rsidR="004B074A" w:rsidRDefault="004B074A">
      <w:pPr>
        <w:jc w:val="left"/>
        <w:rPr>
          <w:sz w:val="24"/>
        </w:rPr>
      </w:pPr>
    </w:p>
    <w:p w:rsidR="004B074A" w:rsidRDefault="004B074A">
      <w:pPr>
        <w:jc w:val="left"/>
        <w:rPr>
          <w:sz w:val="24"/>
        </w:rPr>
      </w:pPr>
    </w:p>
    <w:p w:rsidR="00A262F5" w:rsidRDefault="00A262F5" w:rsidP="00A262F5">
      <w:pPr>
        <w:ind w:firstLine="0"/>
        <w:jc w:val="left"/>
        <w:rPr>
          <w:sz w:val="24"/>
        </w:rPr>
      </w:pPr>
    </w:p>
    <w:p w:rsidR="00D20731" w:rsidRDefault="00D20731" w:rsidP="00A262F5">
      <w:pPr>
        <w:ind w:firstLine="0"/>
        <w:jc w:val="left"/>
        <w:rPr>
          <w:sz w:val="24"/>
        </w:rPr>
      </w:pPr>
    </w:p>
    <w:p w:rsidR="00D20731" w:rsidRDefault="00D20731" w:rsidP="00A262F5">
      <w:pPr>
        <w:ind w:firstLine="0"/>
        <w:jc w:val="left"/>
        <w:rPr>
          <w:sz w:val="24"/>
        </w:rPr>
      </w:pPr>
    </w:p>
    <w:p w:rsidR="00D20731" w:rsidRDefault="00D20731" w:rsidP="00D20731">
      <w:pPr>
        <w:jc w:val="left"/>
        <w:rPr>
          <w:szCs w:val="28"/>
        </w:rPr>
      </w:pPr>
    </w:p>
    <w:tbl>
      <w:tblPr>
        <w:tblW w:w="0" w:type="auto"/>
        <w:tblLook w:val="01E0"/>
      </w:tblPr>
      <w:tblGrid>
        <w:gridCol w:w="4219"/>
        <w:gridCol w:w="5351"/>
      </w:tblGrid>
      <w:tr w:rsidR="00D20731" w:rsidRPr="00876357" w:rsidTr="009B7912">
        <w:tc>
          <w:tcPr>
            <w:tcW w:w="4219" w:type="dxa"/>
          </w:tcPr>
          <w:p w:rsidR="00D20731" w:rsidRPr="00876357" w:rsidRDefault="00D20731" w:rsidP="009B7912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D20731" w:rsidRDefault="00D20731" w:rsidP="009B7912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комитетом Законодательного Собрания</w:t>
            </w:r>
          </w:p>
          <w:p w:rsidR="00D20731" w:rsidRPr="00876357" w:rsidRDefault="00D20731" w:rsidP="00D2073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аграрной политике и земельным отношениям</w:t>
            </w:r>
          </w:p>
          <w:p w:rsidR="00D20731" w:rsidRPr="00876357" w:rsidRDefault="00D20731" w:rsidP="009B7912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20731" w:rsidRPr="00C37859" w:rsidRDefault="00D20731" w:rsidP="00D20731">
      <w:pPr>
        <w:spacing w:before="60" w:line="260" w:lineRule="exact"/>
        <w:ind w:firstLine="0"/>
        <w:jc w:val="left"/>
        <w:rPr>
          <w:sz w:val="20"/>
        </w:rPr>
      </w:pPr>
    </w:p>
    <w:p w:rsidR="00D20731" w:rsidRDefault="00D20731" w:rsidP="00A262F5">
      <w:pPr>
        <w:ind w:firstLine="0"/>
        <w:jc w:val="left"/>
        <w:rPr>
          <w:sz w:val="24"/>
        </w:rPr>
      </w:pPr>
    </w:p>
    <w:p w:rsidR="00A262F5" w:rsidRDefault="00A262F5" w:rsidP="00A262F5">
      <w:pPr>
        <w:ind w:firstLine="0"/>
        <w:jc w:val="left"/>
        <w:rPr>
          <w:sz w:val="24"/>
        </w:rPr>
      </w:pPr>
    </w:p>
    <w:p w:rsidR="00A262F5" w:rsidRDefault="00A262F5" w:rsidP="00A262F5">
      <w:pPr>
        <w:ind w:firstLine="0"/>
        <w:jc w:val="left"/>
        <w:rPr>
          <w:sz w:val="24"/>
        </w:rPr>
      </w:pPr>
    </w:p>
    <w:p w:rsidR="00A262F5" w:rsidRDefault="00F9488A" w:rsidP="00A262F5">
      <w:pPr>
        <w:ind w:firstLine="0"/>
        <w:jc w:val="left"/>
        <w:rPr>
          <w:sz w:val="24"/>
        </w:rPr>
      </w:pPr>
      <w:r>
        <w:rPr>
          <w:sz w:val="24"/>
        </w:rPr>
        <w:br/>
      </w:r>
    </w:p>
    <w:tbl>
      <w:tblPr>
        <w:tblW w:w="0" w:type="auto"/>
        <w:tblLook w:val="04A0"/>
      </w:tblPr>
      <w:tblGrid>
        <w:gridCol w:w="4644"/>
        <w:gridCol w:w="4926"/>
      </w:tblGrid>
      <w:tr w:rsidR="00135FEB" w:rsidRPr="00135FEB" w:rsidTr="000D643F">
        <w:tc>
          <w:tcPr>
            <w:tcW w:w="4644" w:type="dxa"/>
          </w:tcPr>
          <w:p w:rsidR="00AD5590" w:rsidRPr="00AD5590" w:rsidRDefault="00AD5590" w:rsidP="00135FEB">
            <w:pPr>
              <w:spacing w:before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</w:p>
        </w:tc>
        <w:tc>
          <w:tcPr>
            <w:tcW w:w="4926" w:type="dxa"/>
          </w:tcPr>
          <w:p w:rsidR="00135FEB" w:rsidRPr="00135FEB" w:rsidRDefault="00135FEB" w:rsidP="00135FE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135FEB">
              <w:rPr>
                <w:sz w:val="24"/>
                <w:szCs w:val="24"/>
              </w:rPr>
              <w:t>УТВЕРЖДЕНО</w:t>
            </w:r>
          </w:p>
          <w:p w:rsidR="00135FEB" w:rsidRPr="00135FEB" w:rsidRDefault="00135FEB" w:rsidP="00135FE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135FEB">
              <w:rPr>
                <w:sz w:val="24"/>
                <w:szCs w:val="24"/>
              </w:rPr>
              <w:t>постановлением Законодательного Собрания</w:t>
            </w:r>
          </w:p>
          <w:p w:rsidR="00135FEB" w:rsidRPr="00135FEB" w:rsidRDefault="00135FEB" w:rsidP="00135FEB">
            <w:pPr>
              <w:spacing w:after="120"/>
              <w:ind w:firstLine="0"/>
              <w:jc w:val="center"/>
              <w:rPr>
                <w:sz w:val="24"/>
                <w:szCs w:val="24"/>
              </w:rPr>
            </w:pPr>
          </w:p>
          <w:p w:rsidR="00135FEB" w:rsidRPr="00D20731" w:rsidRDefault="00AD5590" w:rsidP="00D20731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C4EC4">
              <w:rPr>
                <w:b w:val="0"/>
                <w:sz w:val="24"/>
                <w:szCs w:val="24"/>
              </w:rPr>
              <w:t xml:space="preserve">«О </w:t>
            </w:r>
            <w:proofErr w:type="gramStart"/>
            <w:r w:rsidRPr="002C4EC4">
              <w:rPr>
                <w:b w:val="0"/>
                <w:sz w:val="24"/>
                <w:szCs w:val="24"/>
              </w:rPr>
              <w:t>Положении</w:t>
            </w:r>
            <w:proofErr w:type="gramEnd"/>
            <w:r w:rsidRPr="002C4EC4">
              <w:rPr>
                <w:b w:val="0"/>
                <w:sz w:val="24"/>
                <w:szCs w:val="24"/>
              </w:rPr>
              <w:t xml:space="preserve"> о комитете Законодательного Собрания Свердловской области </w:t>
            </w:r>
            <w:r w:rsidR="00D20731">
              <w:rPr>
                <w:b w:val="0"/>
                <w:sz w:val="24"/>
                <w:szCs w:val="24"/>
              </w:rPr>
              <w:br/>
            </w:r>
            <w:r w:rsidRPr="00D20731">
              <w:rPr>
                <w:b w:val="0"/>
                <w:sz w:val="24"/>
                <w:szCs w:val="24"/>
              </w:rPr>
              <w:t>по</w:t>
            </w:r>
            <w:r w:rsidR="00D20731" w:rsidRPr="00D20731">
              <w:rPr>
                <w:b w:val="0"/>
                <w:sz w:val="24"/>
                <w:szCs w:val="24"/>
              </w:rPr>
              <w:t xml:space="preserve"> </w:t>
            </w:r>
            <w:r w:rsidRPr="00D20731">
              <w:rPr>
                <w:b w:val="0"/>
                <w:sz w:val="24"/>
                <w:szCs w:val="24"/>
              </w:rPr>
              <w:t>аграрной политике</w:t>
            </w:r>
            <w:r w:rsidR="00D20731" w:rsidRPr="00D20731">
              <w:rPr>
                <w:b w:val="0"/>
                <w:sz w:val="24"/>
                <w:szCs w:val="24"/>
              </w:rPr>
              <w:t xml:space="preserve"> и </w:t>
            </w:r>
            <w:r w:rsidR="00D20731" w:rsidRPr="00D20731">
              <w:rPr>
                <w:b w:val="0"/>
                <w:sz w:val="24"/>
                <w:szCs w:val="24"/>
              </w:rPr>
              <w:br/>
              <w:t>земельным отн</w:t>
            </w:r>
            <w:r w:rsidR="00D20731" w:rsidRPr="00D20731">
              <w:rPr>
                <w:b w:val="0"/>
                <w:sz w:val="24"/>
                <w:szCs w:val="24"/>
              </w:rPr>
              <w:t>о</w:t>
            </w:r>
            <w:r w:rsidR="00D20731" w:rsidRPr="00D20731">
              <w:rPr>
                <w:b w:val="0"/>
                <w:sz w:val="24"/>
                <w:szCs w:val="24"/>
              </w:rPr>
              <w:t>шениям</w:t>
            </w:r>
            <w:r w:rsidRPr="00D20731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135FEB" w:rsidRPr="00135FEB" w:rsidRDefault="00135FEB" w:rsidP="00135FEB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b/>
          <w:bCs/>
        </w:rPr>
      </w:pPr>
    </w:p>
    <w:p w:rsidR="00135FEB" w:rsidRPr="00135FEB" w:rsidRDefault="00135FEB" w:rsidP="00135FEB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ascii="Times New Roman" w:eastAsia="Calibri" w:hAnsi="Times New Roman"/>
          <w:bCs/>
          <w:szCs w:val="28"/>
          <w:lang w:eastAsia="en-US"/>
        </w:rPr>
      </w:pPr>
      <w:r w:rsidRPr="00135FEB">
        <w:rPr>
          <w:rFonts w:ascii="Times New Roman" w:eastAsia="Calibri" w:hAnsi="Times New Roman"/>
          <w:bCs/>
          <w:szCs w:val="28"/>
          <w:lang w:eastAsia="en-US"/>
        </w:rPr>
        <w:t>ПОЛОЖЕНИЕ</w:t>
      </w:r>
    </w:p>
    <w:p w:rsidR="00135FEB" w:rsidRPr="00AD5590" w:rsidRDefault="00135FEB" w:rsidP="00135FEB">
      <w:pPr>
        <w:autoSpaceDE w:val="0"/>
        <w:autoSpaceDN w:val="0"/>
        <w:adjustRightInd w:val="0"/>
        <w:spacing w:line="280" w:lineRule="exact"/>
        <w:ind w:firstLine="0"/>
        <w:jc w:val="center"/>
        <w:outlineLvl w:val="0"/>
        <w:rPr>
          <w:rFonts w:ascii="Times New Roman" w:eastAsia="Calibri" w:hAnsi="Times New Roman"/>
          <w:bCs/>
          <w:szCs w:val="28"/>
          <w:lang w:eastAsia="en-US"/>
        </w:rPr>
      </w:pPr>
      <w:r w:rsidRPr="00135FEB">
        <w:rPr>
          <w:rFonts w:ascii="Times New Roman" w:eastAsia="Calibri" w:hAnsi="Times New Roman"/>
          <w:bCs/>
          <w:szCs w:val="28"/>
          <w:lang w:eastAsia="en-US"/>
        </w:rPr>
        <w:t>о комитете Законодательного Собрания Свердловской области</w:t>
      </w:r>
      <w:r w:rsidRPr="00135FEB">
        <w:rPr>
          <w:rFonts w:ascii="Times New Roman" w:eastAsia="Calibri" w:hAnsi="Times New Roman"/>
          <w:bCs/>
          <w:szCs w:val="28"/>
          <w:lang w:eastAsia="en-US"/>
        </w:rPr>
        <w:br/>
      </w:r>
      <w:r w:rsidR="00D20731" w:rsidRPr="00A262F5">
        <w:rPr>
          <w:szCs w:val="28"/>
        </w:rPr>
        <w:t>по аграрной политике</w:t>
      </w:r>
      <w:r w:rsidR="00D20731">
        <w:rPr>
          <w:szCs w:val="28"/>
        </w:rPr>
        <w:t xml:space="preserve"> и земельным отношениям</w:t>
      </w:r>
    </w:p>
    <w:p w:rsidR="00135FEB" w:rsidRPr="00135FEB" w:rsidRDefault="00135FEB" w:rsidP="00F9488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/>
          <w:bCs/>
          <w:szCs w:val="28"/>
          <w:lang w:eastAsia="en-US"/>
        </w:rPr>
      </w:pPr>
    </w:p>
    <w:p w:rsidR="00135FEB" w:rsidRPr="00135FEB" w:rsidRDefault="00135FEB" w:rsidP="008D3659">
      <w:pPr>
        <w:autoSpaceDE w:val="0"/>
        <w:autoSpaceDN w:val="0"/>
        <w:adjustRightInd w:val="0"/>
        <w:jc w:val="left"/>
        <w:outlineLvl w:val="1"/>
        <w:rPr>
          <w:b/>
          <w:szCs w:val="28"/>
        </w:rPr>
      </w:pPr>
      <w:r w:rsidRPr="00135FEB">
        <w:rPr>
          <w:b/>
          <w:szCs w:val="28"/>
        </w:rPr>
        <w:t>Раздел 1. Общие положения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1. Настоящее Положение в соответствии с </w:t>
      </w:r>
      <w:r w:rsidR="007E7D5D">
        <w:rPr>
          <w:szCs w:val="28"/>
        </w:rPr>
        <w:t>Р</w:t>
      </w:r>
      <w:r w:rsidRPr="00135FEB">
        <w:rPr>
          <w:szCs w:val="28"/>
        </w:rPr>
        <w:t>егламентом Законодател</w:t>
      </w:r>
      <w:r w:rsidRPr="00135FEB">
        <w:rPr>
          <w:szCs w:val="28"/>
        </w:rPr>
        <w:t>ь</w:t>
      </w:r>
      <w:r w:rsidRPr="00135FEB">
        <w:rPr>
          <w:szCs w:val="28"/>
        </w:rPr>
        <w:t>ного Собрания Свердловской области определяет основные направления де</w:t>
      </w:r>
      <w:r w:rsidRPr="00135FEB">
        <w:rPr>
          <w:szCs w:val="28"/>
        </w:rPr>
        <w:t>я</w:t>
      </w:r>
      <w:r w:rsidRPr="00135FEB">
        <w:rPr>
          <w:szCs w:val="28"/>
        </w:rPr>
        <w:t xml:space="preserve">тельности комитета Законодательного Собрания </w:t>
      </w:r>
      <w:r w:rsidR="007E7D5D" w:rsidRPr="00135FEB">
        <w:rPr>
          <w:szCs w:val="28"/>
        </w:rPr>
        <w:t xml:space="preserve">Свердловской области </w:t>
      </w:r>
      <w:r w:rsidR="00D20731">
        <w:rPr>
          <w:bCs/>
        </w:rPr>
        <w:t>п</w:t>
      </w:r>
      <w:r w:rsidR="00D20731" w:rsidRPr="00A262F5">
        <w:rPr>
          <w:szCs w:val="28"/>
        </w:rPr>
        <w:t>о аграрной политике</w:t>
      </w:r>
      <w:r w:rsidR="00D20731">
        <w:rPr>
          <w:szCs w:val="28"/>
        </w:rPr>
        <w:t xml:space="preserve"> и земельным отношениям</w:t>
      </w:r>
      <w:r w:rsidR="00D20731" w:rsidRPr="00A262F5">
        <w:rPr>
          <w:szCs w:val="28"/>
        </w:rPr>
        <w:t xml:space="preserve"> </w:t>
      </w:r>
      <w:r w:rsidRPr="00135FEB">
        <w:rPr>
          <w:szCs w:val="28"/>
        </w:rPr>
        <w:t>(далее – комитет), его задачи и функции, полномочия комитета, полномочия председателя комитета и его заместителей, порядок работы комитета и иные вопросы, связанные с орг</w:t>
      </w:r>
      <w:r w:rsidRPr="00135FEB">
        <w:rPr>
          <w:szCs w:val="28"/>
        </w:rPr>
        <w:t>а</w:t>
      </w:r>
      <w:r w:rsidRPr="00135FEB">
        <w:rPr>
          <w:szCs w:val="28"/>
        </w:rPr>
        <w:t>низацией его деятельн</w:t>
      </w:r>
      <w:r w:rsidRPr="00135FEB">
        <w:rPr>
          <w:szCs w:val="28"/>
        </w:rPr>
        <w:t>о</w:t>
      </w:r>
      <w:r w:rsidRPr="00135FEB">
        <w:rPr>
          <w:szCs w:val="28"/>
        </w:rPr>
        <w:t>сти.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2. Комитет является постоянно действующим органом Законодател</w:t>
      </w:r>
      <w:proofErr w:type="gramStart"/>
      <w:r w:rsidRPr="00135FEB">
        <w:rPr>
          <w:szCs w:val="28"/>
        </w:rPr>
        <w:t>ь</w:t>
      </w:r>
      <w:r>
        <w:rPr>
          <w:szCs w:val="28"/>
        </w:rPr>
        <w:t>-</w:t>
      </w:r>
      <w:proofErr w:type="gramEnd"/>
      <w:r>
        <w:rPr>
          <w:szCs w:val="28"/>
        </w:rPr>
        <w:br/>
      </w:r>
      <w:r w:rsidRPr="00135FEB">
        <w:rPr>
          <w:szCs w:val="28"/>
        </w:rPr>
        <w:t xml:space="preserve">ного Собрания </w:t>
      </w:r>
      <w:r w:rsidR="00394C79" w:rsidRPr="00135FEB">
        <w:rPr>
          <w:szCs w:val="28"/>
        </w:rPr>
        <w:t xml:space="preserve">Свердловской области </w:t>
      </w:r>
      <w:r w:rsidR="007E7D5D" w:rsidRPr="00135FEB">
        <w:rPr>
          <w:szCs w:val="28"/>
        </w:rPr>
        <w:t xml:space="preserve">(далее – Законодательное Собрание) </w:t>
      </w:r>
      <w:r w:rsidRPr="00135FEB">
        <w:rPr>
          <w:szCs w:val="28"/>
        </w:rPr>
        <w:t>и действует на основ</w:t>
      </w:r>
      <w:r w:rsidRPr="00135FEB">
        <w:rPr>
          <w:szCs w:val="28"/>
        </w:rPr>
        <w:t>а</w:t>
      </w:r>
      <w:r w:rsidRPr="00135FEB">
        <w:rPr>
          <w:szCs w:val="28"/>
        </w:rPr>
        <w:t xml:space="preserve">нии законодательства Свердловской области, </w:t>
      </w:r>
      <w:r w:rsidR="007E7D5D">
        <w:rPr>
          <w:szCs w:val="28"/>
        </w:rPr>
        <w:t>Р</w:t>
      </w:r>
      <w:r w:rsidRPr="00135FEB">
        <w:rPr>
          <w:szCs w:val="28"/>
        </w:rPr>
        <w:t>егламента Законодательного Собрания Свердловской области и н</w:t>
      </w:r>
      <w:r w:rsidRPr="00135FEB">
        <w:rPr>
          <w:szCs w:val="28"/>
        </w:rPr>
        <w:t>а</w:t>
      </w:r>
      <w:r w:rsidRPr="00135FEB">
        <w:rPr>
          <w:szCs w:val="28"/>
        </w:rPr>
        <w:t>стоящего Положения.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3. Порядок создания и деятельности комитета, выборов председателя комитета и его заместителей, освобождения от должности председателя к</w:t>
      </w:r>
      <w:r w:rsidRPr="00135FEB">
        <w:rPr>
          <w:szCs w:val="28"/>
        </w:rPr>
        <w:t>о</w:t>
      </w:r>
      <w:r w:rsidRPr="00135FEB">
        <w:rPr>
          <w:szCs w:val="28"/>
        </w:rPr>
        <w:t xml:space="preserve">митета и его заместителей определяется </w:t>
      </w:r>
      <w:hyperlink r:id="rId14" w:history="1">
        <w:r w:rsidR="007E7D5D">
          <w:t>Р</w:t>
        </w:r>
        <w:r w:rsidRPr="00135FEB">
          <w:t>егламентом</w:t>
        </w:r>
      </w:hyperlink>
      <w:r w:rsidRPr="00135FEB">
        <w:rPr>
          <w:szCs w:val="28"/>
        </w:rPr>
        <w:t xml:space="preserve"> Законодательного Со</w:t>
      </w:r>
      <w:r w:rsidRPr="00135FEB">
        <w:rPr>
          <w:szCs w:val="28"/>
        </w:rPr>
        <w:t>б</w:t>
      </w:r>
      <w:r w:rsidRPr="00135FEB">
        <w:rPr>
          <w:szCs w:val="28"/>
        </w:rPr>
        <w:t>рания</w:t>
      </w:r>
      <w:r w:rsidR="007E7D5D" w:rsidRPr="007E7D5D">
        <w:rPr>
          <w:szCs w:val="28"/>
        </w:rPr>
        <w:t xml:space="preserve"> </w:t>
      </w:r>
      <w:r w:rsidR="007E7D5D" w:rsidRPr="00135FEB">
        <w:rPr>
          <w:szCs w:val="28"/>
        </w:rPr>
        <w:t>Свердловской области</w:t>
      </w:r>
      <w:r w:rsidRPr="00135FEB">
        <w:rPr>
          <w:szCs w:val="28"/>
        </w:rPr>
        <w:t>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4. Комитет самостоятельно решает вопросы организации своей де</w:t>
      </w:r>
      <w:r w:rsidRPr="00135FEB">
        <w:rPr>
          <w:szCs w:val="28"/>
        </w:rPr>
        <w:t>я</w:t>
      </w:r>
      <w:r w:rsidR="007E7D5D">
        <w:rPr>
          <w:szCs w:val="28"/>
        </w:rPr>
        <w:t>тельности в соответствии с Р</w:t>
      </w:r>
      <w:r w:rsidRPr="00135FEB">
        <w:rPr>
          <w:szCs w:val="28"/>
        </w:rPr>
        <w:t xml:space="preserve">егламентом Законодательного Собрания </w:t>
      </w:r>
      <w:r w:rsidR="007E7D5D" w:rsidRPr="00135FEB">
        <w:rPr>
          <w:szCs w:val="28"/>
        </w:rPr>
        <w:t>Свер</w:t>
      </w:r>
      <w:r w:rsidR="007E7D5D" w:rsidRPr="00135FEB">
        <w:rPr>
          <w:szCs w:val="28"/>
        </w:rPr>
        <w:t>д</w:t>
      </w:r>
      <w:r w:rsidR="007E7D5D" w:rsidRPr="00135FEB">
        <w:rPr>
          <w:szCs w:val="28"/>
        </w:rPr>
        <w:t xml:space="preserve">ловской области </w:t>
      </w:r>
      <w:r w:rsidRPr="00135FEB">
        <w:rPr>
          <w:szCs w:val="28"/>
        </w:rPr>
        <w:t>и н</w:t>
      </w:r>
      <w:r w:rsidRPr="00135FEB">
        <w:rPr>
          <w:szCs w:val="28"/>
        </w:rPr>
        <w:t>а</w:t>
      </w:r>
      <w:r w:rsidRPr="00135FEB">
        <w:rPr>
          <w:szCs w:val="28"/>
        </w:rPr>
        <w:t>стоящим Положением.</w:t>
      </w:r>
    </w:p>
    <w:p w:rsidR="00135FEB" w:rsidRPr="00135FEB" w:rsidRDefault="007E7D5D" w:rsidP="008D3659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П</w:t>
      </w:r>
      <w:r w:rsidRPr="00135FEB">
        <w:rPr>
          <w:szCs w:val="28"/>
        </w:rPr>
        <w:t>равовое,</w:t>
      </w:r>
      <w:r>
        <w:rPr>
          <w:szCs w:val="28"/>
        </w:rPr>
        <w:t xml:space="preserve"> о</w:t>
      </w:r>
      <w:r w:rsidR="00135FEB" w:rsidRPr="00135FEB">
        <w:rPr>
          <w:szCs w:val="28"/>
        </w:rPr>
        <w:t xml:space="preserve">рганизационное, </w:t>
      </w:r>
      <w:r w:rsidRPr="00135FEB">
        <w:rPr>
          <w:szCs w:val="28"/>
        </w:rPr>
        <w:t>документационное, аналитическое</w:t>
      </w:r>
      <w:r>
        <w:rPr>
          <w:szCs w:val="28"/>
        </w:rPr>
        <w:t>,</w:t>
      </w:r>
      <w:r w:rsidRPr="00135FEB">
        <w:rPr>
          <w:szCs w:val="28"/>
        </w:rPr>
        <w:t xml:space="preserve"> </w:t>
      </w:r>
      <w:r w:rsidR="00135FEB" w:rsidRPr="00135FEB">
        <w:rPr>
          <w:szCs w:val="28"/>
        </w:rPr>
        <w:t>и</w:t>
      </w:r>
      <w:r w:rsidR="00135FEB" w:rsidRPr="00135FEB">
        <w:rPr>
          <w:szCs w:val="28"/>
        </w:rPr>
        <w:t>н</w:t>
      </w:r>
      <w:r w:rsidR="00135FEB" w:rsidRPr="00135FEB">
        <w:rPr>
          <w:szCs w:val="28"/>
        </w:rPr>
        <w:t xml:space="preserve">формационное, </w:t>
      </w:r>
      <w:r w:rsidRPr="00135FEB">
        <w:rPr>
          <w:szCs w:val="28"/>
        </w:rPr>
        <w:t>финансовое</w:t>
      </w:r>
      <w:r>
        <w:rPr>
          <w:szCs w:val="28"/>
        </w:rPr>
        <w:t xml:space="preserve">, </w:t>
      </w:r>
      <w:r w:rsidR="00135FEB" w:rsidRPr="00135FEB">
        <w:rPr>
          <w:szCs w:val="28"/>
        </w:rPr>
        <w:t>материально-техническое обеспечение деятел</w:t>
      </w:r>
      <w:r w:rsidR="00135FEB" w:rsidRPr="00135FEB">
        <w:rPr>
          <w:szCs w:val="28"/>
        </w:rPr>
        <w:t>ь</w:t>
      </w:r>
      <w:r w:rsidR="00135FEB" w:rsidRPr="00135FEB">
        <w:rPr>
          <w:szCs w:val="28"/>
        </w:rPr>
        <w:t>ности комитета осуществляет аппарат Законодательного Собрания.</w:t>
      </w:r>
    </w:p>
    <w:p w:rsidR="00135FEB" w:rsidRPr="00135FEB" w:rsidRDefault="00135FEB" w:rsidP="008D3659">
      <w:pPr>
        <w:autoSpaceDE w:val="0"/>
        <w:autoSpaceDN w:val="0"/>
        <w:adjustRightInd w:val="0"/>
        <w:jc w:val="left"/>
        <w:outlineLvl w:val="1"/>
        <w:rPr>
          <w:b/>
          <w:szCs w:val="28"/>
        </w:rPr>
      </w:pPr>
      <w:r w:rsidRPr="00135FEB">
        <w:rPr>
          <w:b/>
          <w:szCs w:val="28"/>
        </w:rPr>
        <w:t>Раздел 2. Основные направления деятельности комитета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lastRenderedPageBreak/>
        <w:t>5. Основными направлениями деятельности комитета, определяющими предметы его ведения в качестве профильного комитета, являются: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1) предварительное рассмотрение законопроектов и проектов иных правовых актов:</w:t>
      </w:r>
    </w:p>
    <w:p w:rsidR="003E4A5E" w:rsidRPr="00AB2704" w:rsidRDefault="003E4A5E" w:rsidP="003E4A5E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об обеспечении продовольственной безопасности;</w:t>
      </w:r>
    </w:p>
    <w:p w:rsidR="003E4A5E" w:rsidRPr="00AB2704" w:rsidRDefault="003E4A5E" w:rsidP="003E4A5E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 xml:space="preserve">о поддержке </w:t>
      </w:r>
      <w:r w:rsidR="009B778B" w:rsidRPr="00AB2704">
        <w:rPr>
          <w:szCs w:val="28"/>
        </w:rPr>
        <w:t>агропромышленного комплекса</w:t>
      </w:r>
      <w:r w:rsidRPr="00AB2704">
        <w:rPr>
          <w:szCs w:val="28"/>
        </w:rPr>
        <w:t>;</w:t>
      </w:r>
    </w:p>
    <w:p w:rsidR="003E4A5E" w:rsidRPr="00AB2704" w:rsidRDefault="003E4A5E" w:rsidP="003E4A5E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 государственном регулировании в сферах торговли, питания и у</w:t>
      </w:r>
      <w:r w:rsidRPr="00AB2704">
        <w:rPr>
          <w:szCs w:val="28"/>
        </w:rPr>
        <w:t>с</w:t>
      </w:r>
      <w:r w:rsidRPr="00AB2704">
        <w:rPr>
          <w:szCs w:val="28"/>
        </w:rPr>
        <w:t>луг;</w:t>
      </w:r>
    </w:p>
    <w:p w:rsidR="003E4A5E" w:rsidRPr="00AB2704" w:rsidRDefault="003E4A5E" w:rsidP="003E4A5E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</w:t>
      </w:r>
      <w:r w:rsidR="007002B1" w:rsidRPr="00AB2704">
        <w:rPr>
          <w:szCs w:val="28"/>
        </w:rPr>
        <w:t>б устойчивом</w:t>
      </w:r>
      <w:r w:rsidRPr="00AB2704">
        <w:rPr>
          <w:szCs w:val="28"/>
        </w:rPr>
        <w:t xml:space="preserve"> развитии сельских территорий; </w:t>
      </w:r>
    </w:p>
    <w:p w:rsidR="007002B1" w:rsidRPr="00AB2704" w:rsidRDefault="007002B1" w:rsidP="007002B1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 ветеринар</w:t>
      </w:r>
      <w:r w:rsidR="009B778B" w:rsidRPr="00AB2704">
        <w:rPr>
          <w:szCs w:val="28"/>
        </w:rPr>
        <w:t>ии и обращении с животными;</w:t>
      </w:r>
    </w:p>
    <w:p w:rsidR="007002B1" w:rsidRPr="00AB2704" w:rsidRDefault="007002B1" w:rsidP="007002B1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 защите прав потребителей;</w:t>
      </w:r>
    </w:p>
    <w:p w:rsidR="007002B1" w:rsidRPr="00AB2704" w:rsidRDefault="007002B1" w:rsidP="007002B1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 xml:space="preserve">о владении, пользовании, распоряжении землей и землеустройстве; </w:t>
      </w:r>
    </w:p>
    <w:p w:rsidR="007002B1" w:rsidRPr="00AB2704" w:rsidRDefault="007002B1" w:rsidP="00161CF2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об обороте земель сельскохозяйственного назначения;</w:t>
      </w:r>
    </w:p>
    <w:p w:rsidR="00E619C3" w:rsidRPr="00AB2704" w:rsidRDefault="00E619C3" w:rsidP="00E619C3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</w:t>
      </w:r>
      <w:r w:rsidRPr="00AB2704">
        <w:rPr>
          <w:rFonts w:cs="Times New Roman CYR"/>
          <w:bCs/>
          <w:iCs/>
          <w:szCs w:val="28"/>
        </w:rPr>
        <w:t xml:space="preserve"> мелиор</w:t>
      </w:r>
      <w:r w:rsidRPr="00AB2704">
        <w:rPr>
          <w:rFonts w:cs="Times New Roman CYR"/>
          <w:bCs/>
          <w:iCs/>
          <w:szCs w:val="28"/>
        </w:rPr>
        <w:t>а</w:t>
      </w:r>
      <w:r w:rsidRPr="00AB2704">
        <w:rPr>
          <w:rFonts w:cs="Times New Roman CYR"/>
          <w:bCs/>
          <w:iCs/>
          <w:szCs w:val="28"/>
        </w:rPr>
        <w:t>ции земель;</w:t>
      </w:r>
    </w:p>
    <w:p w:rsidR="007002B1" w:rsidRPr="00AB2704" w:rsidRDefault="007002B1" w:rsidP="007002B1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 наделении органов местного самоуправления муниципальных обр</w:t>
      </w:r>
      <w:r w:rsidRPr="00AB2704">
        <w:rPr>
          <w:szCs w:val="28"/>
        </w:rPr>
        <w:t>а</w:t>
      </w:r>
      <w:r w:rsidRPr="00AB2704">
        <w:rPr>
          <w:szCs w:val="28"/>
        </w:rPr>
        <w:t>зований, расположенных на территории Свердловской области, о</w:t>
      </w:r>
      <w:r w:rsidRPr="00AB2704">
        <w:rPr>
          <w:szCs w:val="28"/>
        </w:rPr>
        <w:t>т</w:t>
      </w:r>
      <w:r w:rsidRPr="00AB2704">
        <w:rPr>
          <w:szCs w:val="28"/>
        </w:rPr>
        <w:t>дельными государственными полномочиями по предметам ведения к</w:t>
      </w:r>
      <w:r w:rsidRPr="00AB2704">
        <w:rPr>
          <w:szCs w:val="28"/>
        </w:rPr>
        <w:t>о</w:t>
      </w:r>
      <w:r w:rsidRPr="00AB2704">
        <w:rPr>
          <w:szCs w:val="28"/>
        </w:rPr>
        <w:t>мите</w:t>
      </w:r>
      <w:r w:rsidR="00F93DAD" w:rsidRPr="00AB2704">
        <w:rPr>
          <w:szCs w:val="28"/>
        </w:rPr>
        <w:t>та</w:t>
      </w:r>
      <w:r w:rsidRPr="00AB2704">
        <w:rPr>
          <w:szCs w:val="28"/>
        </w:rPr>
        <w:t>;</w:t>
      </w:r>
    </w:p>
    <w:p w:rsidR="007002B1" w:rsidRPr="00AB2704" w:rsidRDefault="007002B1" w:rsidP="007002B1">
      <w:pPr>
        <w:autoSpaceDE w:val="0"/>
        <w:autoSpaceDN w:val="0"/>
        <w:adjustRightInd w:val="0"/>
        <w:outlineLvl w:val="1"/>
        <w:rPr>
          <w:szCs w:val="28"/>
        </w:rPr>
      </w:pPr>
      <w:r w:rsidRPr="00AB2704">
        <w:rPr>
          <w:szCs w:val="28"/>
        </w:rPr>
        <w:t>о перераспределении полномочий между органами местного сам</w:t>
      </w:r>
      <w:r w:rsidRPr="00AB2704">
        <w:rPr>
          <w:szCs w:val="28"/>
        </w:rPr>
        <w:t>о</w:t>
      </w:r>
      <w:r w:rsidRPr="00AB2704">
        <w:rPr>
          <w:szCs w:val="28"/>
        </w:rPr>
        <w:t>управления и органами государственной власти Свердловской области по предметам ведения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2) участие в организации контроля за соблюдением и исполнением з</w:t>
      </w:r>
      <w:r w:rsidRPr="00135FEB">
        <w:rPr>
          <w:szCs w:val="28"/>
        </w:rPr>
        <w:t>а</w:t>
      </w:r>
      <w:r w:rsidRPr="00135FEB">
        <w:rPr>
          <w:szCs w:val="28"/>
        </w:rPr>
        <w:t xml:space="preserve">конов Свердловской области и постановлений Законодательного Собрания, рассмотрение вопросов, связанных с контролем за соблюдением и </w:t>
      </w:r>
      <w:proofErr w:type="gramStart"/>
      <w:r w:rsidRPr="00135FEB">
        <w:rPr>
          <w:szCs w:val="28"/>
        </w:rPr>
        <w:t>испол-нением</w:t>
      </w:r>
      <w:proofErr w:type="gramEnd"/>
      <w:r w:rsidRPr="00135FEB">
        <w:rPr>
          <w:szCs w:val="28"/>
        </w:rPr>
        <w:t xml:space="preserve"> законов Свердловской области и постановлений Законодательного Собрания по вопросам, указанным в подпункте 1 настоящего пункта;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3) присутствие на заседаниях коллегии Счетной палаты Свердловской области, рассмотрение результатов контрольных и экспертно-аналитических мероприятий Счетной палаты Свердловской области по вопросам, указанным в </w:t>
      </w:r>
      <w:hyperlink r:id="rId15" w:history="1">
        <w:r w:rsidRPr="00135FEB">
          <w:t>подпункте 1</w:t>
        </w:r>
      </w:hyperlink>
      <w:r w:rsidRPr="00135FEB">
        <w:rPr>
          <w:szCs w:val="28"/>
        </w:rPr>
        <w:t xml:space="preserve"> настоящего пункта;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35FEB">
        <w:rPr>
          <w:szCs w:val="28"/>
        </w:rPr>
        <w:t xml:space="preserve">4) подготовка по вопросам, указанным в </w:t>
      </w:r>
      <w:hyperlink r:id="rId16" w:history="1">
        <w:r w:rsidRPr="00135FEB">
          <w:t>подпункте 1</w:t>
        </w:r>
      </w:hyperlink>
      <w:r w:rsidRPr="00135FEB">
        <w:rPr>
          <w:szCs w:val="28"/>
        </w:rPr>
        <w:t xml:space="preserve"> настоящего пун</w:t>
      </w:r>
      <w:r w:rsidRPr="00135FEB">
        <w:rPr>
          <w:szCs w:val="28"/>
        </w:rPr>
        <w:t>к</w:t>
      </w:r>
      <w:r w:rsidRPr="00135FEB">
        <w:rPr>
          <w:szCs w:val="28"/>
        </w:rPr>
        <w:t>та, предложений по законодательным инициативам законодательных (пре</w:t>
      </w:r>
      <w:r w:rsidRPr="00135FEB">
        <w:rPr>
          <w:szCs w:val="28"/>
        </w:rPr>
        <w:t>д</w:t>
      </w:r>
      <w:r w:rsidRPr="00135FEB">
        <w:rPr>
          <w:szCs w:val="28"/>
        </w:rPr>
        <w:t>ставительных) органов государственной власти других субъектов Российской Федерации по внесению в Государственную Думу Федерального Собрания Российской Федерации проектов федеральных законов и обращениям зак</w:t>
      </w:r>
      <w:r w:rsidRPr="00135FEB">
        <w:rPr>
          <w:szCs w:val="28"/>
        </w:rPr>
        <w:t>о</w:t>
      </w:r>
      <w:r w:rsidRPr="00135FEB">
        <w:rPr>
          <w:szCs w:val="28"/>
        </w:rPr>
        <w:t>нодательных (представительных) органов государственной власти других субъектов Российской Федерации в адрес федеральных органов государс</w:t>
      </w:r>
      <w:r w:rsidRPr="00135FEB">
        <w:rPr>
          <w:szCs w:val="28"/>
        </w:rPr>
        <w:t>т</w:t>
      </w:r>
      <w:r w:rsidRPr="00135FEB">
        <w:rPr>
          <w:szCs w:val="28"/>
        </w:rPr>
        <w:t xml:space="preserve">венной власти, а также </w:t>
      </w:r>
      <w:r w:rsidR="007E7D5D">
        <w:rPr>
          <w:szCs w:val="28"/>
        </w:rPr>
        <w:t xml:space="preserve">подготовка </w:t>
      </w:r>
      <w:r w:rsidRPr="00135FEB">
        <w:rPr>
          <w:szCs w:val="28"/>
        </w:rPr>
        <w:t>отзывов и поправок к проектам</w:t>
      </w:r>
      <w:proofErr w:type="gramEnd"/>
      <w:r w:rsidRPr="00135FEB">
        <w:rPr>
          <w:szCs w:val="28"/>
        </w:rPr>
        <w:t xml:space="preserve"> федерал</w:t>
      </w:r>
      <w:r w:rsidRPr="00135FEB">
        <w:rPr>
          <w:szCs w:val="28"/>
        </w:rPr>
        <w:t>ь</w:t>
      </w:r>
      <w:r w:rsidRPr="00135FEB">
        <w:rPr>
          <w:szCs w:val="28"/>
        </w:rPr>
        <w:lastRenderedPageBreak/>
        <w:t>ных законов по предметам совместного ведения Российской Федерации и субъектов Ро</w:t>
      </w:r>
      <w:r w:rsidRPr="00135FEB">
        <w:rPr>
          <w:szCs w:val="28"/>
        </w:rPr>
        <w:t>с</w:t>
      </w:r>
      <w:r w:rsidRPr="00135FEB">
        <w:rPr>
          <w:szCs w:val="28"/>
        </w:rPr>
        <w:t>сийской Федерации;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5) организация подготовки методического обеспечения правотво</w:t>
      </w:r>
      <w:proofErr w:type="gramStart"/>
      <w:r w:rsidRPr="00135FEB">
        <w:rPr>
          <w:szCs w:val="28"/>
        </w:rPr>
        <w:t>р</w:t>
      </w:r>
      <w:r w:rsidR="007E7D5D">
        <w:rPr>
          <w:szCs w:val="28"/>
        </w:rPr>
        <w:t>-</w:t>
      </w:r>
      <w:proofErr w:type="gramEnd"/>
      <w:r w:rsidR="007E7D5D">
        <w:rPr>
          <w:szCs w:val="28"/>
        </w:rPr>
        <w:br/>
      </w:r>
      <w:r w:rsidRPr="00135FEB">
        <w:rPr>
          <w:szCs w:val="28"/>
        </w:rPr>
        <w:t>ческого процесса, реализации представительной и контрольной функций З</w:t>
      </w:r>
      <w:r w:rsidRPr="00135FEB">
        <w:rPr>
          <w:szCs w:val="28"/>
        </w:rPr>
        <w:t>а</w:t>
      </w:r>
      <w:r w:rsidRPr="00135FEB">
        <w:rPr>
          <w:szCs w:val="28"/>
        </w:rPr>
        <w:t>конодательного Собрания, а также пропаганды правовых знаний;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6) взаимодействие с государственными органами и органами местного самоуправления, организациями и гражданами по вопросам, указанным в </w:t>
      </w:r>
      <w:hyperlink r:id="rId17" w:history="1">
        <w:r w:rsidRPr="00135FEB">
          <w:t>подпунктах 1</w:t>
        </w:r>
      </w:hyperlink>
      <w:r w:rsidRPr="00135FEB">
        <w:rPr>
          <w:szCs w:val="28"/>
        </w:rPr>
        <w:t xml:space="preserve"> – </w:t>
      </w:r>
      <w:hyperlink r:id="rId18" w:history="1">
        <w:r w:rsidRPr="00135FEB">
          <w:t>5</w:t>
        </w:r>
      </w:hyperlink>
      <w:r w:rsidRPr="00135FEB">
        <w:rPr>
          <w:szCs w:val="28"/>
        </w:rPr>
        <w:t xml:space="preserve"> настоящего пункта, в том числе путем организации семин</w:t>
      </w:r>
      <w:r w:rsidRPr="00135FEB">
        <w:rPr>
          <w:szCs w:val="28"/>
        </w:rPr>
        <w:t>а</w:t>
      </w:r>
      <w:r w:rsidRPr="00135FEB">
        <w:rPr>
          <w:szCs w:val="28"/>
        </w:rPr>
        <w:t>ров, «круглых столов», консультативных и экспертных советов, проведения иных мероприятий.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6. В </w:t>
      </w:r>
      <w:proofErr w:type="gramStart"/>
      <w:r w:rsidRPr="00135FEB">
        <w:rPr>
          <w:szCs w:val="28"/>
        </w:rPr>
        <w:t>случаях</w:t>
      </w:r>
      <w:proofErr w:type="gramEnd"/>
      <w:r w:rsidRPr="00135FEB">
        <w:rPr>
          <w:szCs w:val="28"/>
        </w:rPr>
        <w:t>, предусмотренных законодательством Свердловской о</w:t>
      </w:r>
      <w:r w:rsidRPr="00135FEB">
        <w:rPr>
          <w:szCs w:val="28"/>
        </w:rPr>
        <w:t>б</w:t>
      </w:r>
      <w:r w:rsidRPr="00135FEB">
        <w:rPr>
          <w:szCs w:val="28"/>
        </w:rPr>
        <w:t>ласти, комитет дает заключения по законопроектам и проектам иных прав</w:t>
      </w:r>
      <w:r w:rsidRPr="00135FEB">
        <w:rPr>
          <w:szCs w:val="28"/>
        </w:rPr>
        <w:t>о</w:t>
      </w:r>
      <w:r w:rsidRPr="00135FEB">
        <w:rPr>
          <w:szCs w:val="28"/>
        </w:rPr>
        <w:t>вых актов, отнесенным к предметам ведения иных комитетов.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В иных случаях комитет вправе давать заключения, вносить поправки </w:t>
      </w:r>
      <w:r w:rsidR="007270A6">
        <w:rPr>
          <w:szCs w:val="28"/>
        </w:rPr>
        <w:br/>
      </w:r>
      <w:r w:rsidRPr="00135FEB">
        <w:rPr>
          <w:szCs w:val="28"/>
        </w:rPr>
        <w:t>и предложения по законопроектам и проектам иных правовых актов, отн</w:t>
      </w:r>
      <w:r w:rsidRPr="00135FEB">
        <w:rPr>
          <w:szCs w:val="28"/>
        </w:rPr>
        <w:t>е</w:t>
      </w:r>
      <w:r w:rsidRPr="00135FEB">
        <w:rPr>
          <w:szCs w:val="28"/>
        </w:rPr>
        <w:t xml:space="preserve">сенным к предметам ведения иных комитетов, в случаях, если они </w:t>
      </w:r>
      <w:r w:rsidR="007E7D5D">
        <w:rPr>
          <w:szCs w:val="28"/>
        </w:rPr>
        <w:t>касаются</w:t>
      </w:r>
      <w:r w:rsidRPr="00135FEB">
        <w:rPr>
          <w:szCs w:val="28"/>
        </w:rPr>
        <w:t xml:space="preserve"> в</w:t>
      </w:r>
      <w:r w:rsidRPr="00135FEB">
        <w:rPr>
          <w:szCs w:val="28"/>
        </w:rPr>
        <w:t>о</w:t>
      </w:r>
      <w:r w:rsidRPr="00135FEB">
        <w:rPr>
          <w:szCs w:val="28"/>
        </w:rPr>
        <w:t>прос</w:t>
      </w:r>
      <w:r w:rsidR="007E7D5D">
        <w:rPr>
          <w:szCs w:val="28"/>
        </w:rPr>
        <w:t>ов</w:t>
      </w:r>
      <w:r w:rsidRPr="00135FEB">
        <w:rPr>
          <w:szCs w:val="28"/>
        </w:rPr>
        <w:t>, указанны</w:t>
      </w:r>
      <w:r w:rsidR="007E7D5D">
        <w:rPr>
          <w:szCs w:val="28"/>
        </w:rPr>
        <w:t>х</w:t>
      </w:r>
      <w:r w:rsidRPr="00135FEB">
        <w:rPr>
          <w:szCs w:val="28"/>
        </w:rPr>
        <w:t xml:space="preserve"> в </w:t>
      </w:r>
      <w:hyperlink r:id="rId19" w:history="1">
        <w:r w:rsidRPr="00135FEB">
          <w:t>подпункте 1 пункта 5</w:t>
        </w:r>
      </w:hyperlink>
      <w:r w:rsidRPr="00135FEB">
        <w:rPr>
          <w:szCs w:val="28"/>
        </w:rPr>
        <w:t xml:space="preserve"> настоящего Положения.</w:t>
      </w:r>
    </w:p>
    <w:p w:rsidR="00135FEB" w:rsidRPr="00135FEB" w:rsidRDefault="00135FEB" w:rsidP="008D3659">
      <w:pPr>
        <w:autoSpaceDE w:val="0"/>
        <w:autoSpaceDN w:val="0"/>
        <w:adjustRightInd w:val="0"/>
        <w:jc w:val="left"/>
        <w:outlineLvl w:val="1"/>
        <w:rPr>
          <w:b/>
          <w:szCs w:val="28"/>
        </w:rPr>
      </w:pPr>
      <w:r w:rsidRPr="00135FEB">
        <w:rPr>
          <w:b/>
          <w:szCs w:val="28"/>
        </w:rPr>
        <w:t>Раздел 3. Задачи и функции комитета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7. Задачами и функциями комитета являются: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1) предварительное рассмотрение законопроектов, внесенных в Зак</w:t>
      </w:r>
      <w:r w:rsidRPr="00135FEB">
        <w:rPr>
          <w:szCs w:val="28"/>
        </w:rPr>
        <w:t>о</w:t>
      </w:r>
      <w:r w:rsidRPr="00135FEB">
        <w:rPr>
          <w:szCs w:val="28"/>
        </w:rPr>
        <w:t xml:space="preserve">нодательное Собрание в порядке законодательной инициативы, по вопросам, указанным в </w:t>
      </w:r>
      <w:hyperlink r:id="rId20" w:history="1">
        <w:r w:rsidRPr="00135FEB">
          <w:t>подпункте 1 пункта 5</w:t>
        </w:r>
      </w:hyperlink>
      <w:r w:rsidRPr="00135FEB">
        <w:rPr>
          <w:szCs w:val="28"/>
        </w:rPr>
        <w:t xml:space="preserve"> настоящего Положения;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2) подготовка законопроектов по вопросам, указанным в </w:t>
      </w:r>
      <w:hyperlink r:id="rId21" w:history="1">
        <w:r w:rsidRPr="00135FEB">
          <w:t>подпункте 1 пункта 5</w:t>
        </w:r>
      </w:hyperlink>
      <w:r w:rsidRPr="00135FEB">
        <w:rPr>
          <w:szCs w:val="28"/>
        </w:rPr>
        <w:t xml:space="preserve"> настоящего Положения, к рассмотрению на заседаниях Законод</w:t>
      </w:r>
      <w:r w:rsidRPr="00135FEB">
        <w:rPr>
          <w:szCs w:val="28"/>
        </w:rPr>
        <w:t>а</w:t>
      </w:r>
      <w:r w:rsidRPr="00135FEB">
        <w:rPr>
          <w:szCs w:val="28"/>
        </w:rPr>
        <w:t>тельного Собрания;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3) подготовка к рассмотрению на заседаниях Законодательного Собр</w:t>
      </w:r>
      <w:r w:rsidRPr="00135FEB">
        <w:rPr>
          <w:szCs w:val="28"/>
        </w:rPr>
        <w:t>а</w:t>
      </w:r>
      <w:r w:rsidRPr="00135FEB">
        <w:rPr>
          <w:szCs w:val="28"/>
        </w:rPr>
        <w:t xml:space="preserve">ния проектов иных правовых актов по вопросам, указанным в </w:t>
      </w:r>
      <w:hyperlink r:id="rId22" w:history="1">
        <w:r w:rsidRPr="00135FEB">
          <w:t>подпункте 1 пункта 5</w:t>
        </w:r>
      </w:hyperlink>
      <w:r w:rsidRPr="00135FEB">
        <w:rPr>
          <w:szCs w:val="28"/>
        </w:rPr>
        <w:t xml:space="preserve"> настоящего Положения;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4) внесение предложений в проекты: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плана законопроектной работы Законодательного Собрания;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плана контрольных мероприятий Законодательного Собрания;</w:t>
      </w:r>
    </w:p>
    <w:p w:rsidR="003E4A5E" w:rsidRDefault="003E4A5E" w:rsidP="003E4A5E">
      <w:pPr>
        <w:autoSpaceDE w:val="0"/>
        <w:autoSpaceDN w:val="0"/>
      </w:pPr>
      <w:r w:rsidRPr="003E4A5E">
        <w:t>плана осуществляемого Законодательным Собранием мониторинга практики применения нормативных правовых актов Свердловской области;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плана проведения экспертизы нормативных правовых актов Свердло</w:t>
      </w:r>
      <w:r w:rsidRPr="00135FEB">
        <w:rPr>
          <w:szCs w:val="28"/>
        </w:rPr>
        <w:t>в</w:t>
      </w:r>
      <w:r w:rsidRPr="00135FEB">
        <w:rPr>
          <w:szCs w:val="28"/>
        </w:rPr>
        <w:t>ской области, затрагивающих вопросы осуществления предприним</w:t>
      </w:r>
      <w:r w:rsidRPr="00135FEB">
        <w:rPr>
          <w:szCs w:val="28"/>
        </w:rPr>
        <w:t>а</w:t>
      </w:r>
      <w:r w:rsidRPr="00135FEB">
        <w:rPr>
          <w:szCs w:val="28"/>
        </w:rPr>
        <w:t>тельской и инвестиционной деятельности, в целях выявления положений, необосн</w:t>
      </w:r>
      <w:r w:rsidRPr="00135FEB">
        <w:rPr>
          <w:szCs w:val="28"/>
        </w:rPr>
        <w:t>о</w:t>
      </w:r>
      <w:r w:rsidRPr="00135FEB">
        <w:rPr>
          <w:szCs w:val="28"/>
        </w:rPr>
        <w:lastRenderedPageBreak/>
        <w:t>ванно затрудняющих осуществление предпринимательской и инвестицио</w:t>
      </w:r>
      <w:r w:rsidRPr="00135FEB">
        <w:rPr>
          <w:szCs w:val="28"/>
        </w:rPr>
        <w:t>н</w:t>
      </w:r>
      <w:r w:rsidRPr="00135FEB">
        <w:rPr>
          <w:szCs w:val="28"/>
        </w:rPr>
        <w:t>ной деятельности;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перечня поручений Законодательного Собрания Счетной палате Свердловской области;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5) рассмотрение обращений государственных органов и органов мес</w:t>
      </w:r>
      <w:r w:rsidRPr="00135FEB">
        <w:rPr>
          <w:szCs w:val="28"/>
        </w:rPr>
        <w:t>т</w:t>
      </w:r>
      <w:r w:rsidRPr="00135FEB">
        <w:rPr>
          <w:szCs w:val="28"/>
        </w:rPr>
        <w:t>ного самоуправления, организаций и граждан, поступивших в Законодател</w:t>
      </w:r>
      <w:r w:rsidRPr="00135FEB">
        <w:rPr>
          <w:szCs w:val="28"/>
        </w:rPr>
        <w:t>ь</w:t>
      </w:r>
      <w:r w:rsidRPr="00135FEB">
        <w:rPr>
          <w:szCs w:val="28"/>
        </w:rPr>
        <w:t>ное Собрание, по вопросам, указанным в подпункте 1 пункта 5 настоящего Положения;</w:t>
      </w:r>
    </w:p>
    <w:p w:rsid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6) решение иных вопросов в соответствии с основными направлениями деятельности комитета.</w:t>
      </w:r>
    </w:p>
    <w:p w:rsidR="00135FEB" w:rsidRPr="00135FEB" w:rsidRDefault="00135FEB" w:rsidP="008D3659">
      <w:pPr>
        <w:autoSpaceDE w:val="0"/>
        <w:autoSpaceDN w:val="0"/>
        <w:adjustRightInd w:val="0"/>
        <w:jc w:val="left"/>
        <w:outlineLvl w:val="1"/>
        <w:rPr>
          <w:b/>
          <w:szCs w:val="28"/>
        </w:rPr>
      </w:pPr>
      <w:r w:rsidRPr="00135FEB">
        <w:rPr>
          <w:b/>
          <w:szCs w:val="28"/>
        </w:rPr>
        <w:t>Раздел 4. Полномочия комитета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8. Комитет по вопросам, указанным в подпункте 1 пункта 5 настоящего Положения: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35FEB">
        <w:rPr>
          <w:szCs w:val="28"/>
        </w:rPr>
        <w:t>1) осуществляет предварительное рассмотрение внесенного в Закон</w:t>
      </w:r>
      <w:r w:rsidRPr="00135FEB">
        <w:rPr>
          <w:szCs w:val="28"/>
        </w:rPr>
        <w:t>о</w:t>
      </w:r>
      <w:r w:rsidRPr="00135FEB">
        <w:rPr>
          <w:szCs w:val="28"/>
        </w:rPr>
        <w:t>дательное Собрание и поступившего в комитет законопроекта, предлагает законопроект к рассмотрению на заседании Законодательного Собрания в первом чтении или рекомендует субъекту права законодательной инициат</w:t>
      </w:r>
      <w:r w:rsidRPr="00135FEB">
        <w:rPr>
          <w:szCs w:val="28"/>
        </w:rPr>
        <w:t>и</w:t>
      </w:r>
      <w:r w:rsidRPr="00135FEB">
        <w:rPr>
          <w:szCs w:val="28"/>
        </w:rPr>
        <w:t>вы в случаях, предусмотренных законодательством Свердловской области, отозвать внесенный законопроект и внести в Законодательное Собрание в порядке законодательной инициативы законопроект, доработанный им сам</w:t>
      </w:r>
      <w:r w:rsidRPr="00135FEB">
        <w:rPr>
          <w:szCs w:val="28"/>
        </w:rPr>
        <w:t>о</w:t>
      </w:r>
      <w:r w:rsidRPr="00135FEB">
        <w:rPr>
          <w:szCs w:val="28"/>
        </w:rPr>
        <w:t>стоятельно либо совместно с комитетом;</w:t>
      </w:r>
      <w:proofErr w:type="gramEnd"/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2) осуществляет подготовку законопроекта, принятого в первом чт</w:t>
      </w:r>
      <w:r w:rsidRPr="00135FEB">
        <w:rPr>
          <w:szCs w:val="28"/>
        </w:rPr>
        <w:t>е</w:t>
      </w:r>
      <w:r w:rsidRPr="00135FEB">
        <w:rPr>
          <w:szCs w:val="28"/>
        </w:rPr>
        <w:t>нии, к рассмотрению на заседании Законодательного Собрания во втором и третьем чтении;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3) осуществляет подготовку законов Свердловской области, отклоне</w:t>
      </w:r>
      <w:r w:rsidRPr="00135FEB">
        <w:rPr>
          <w:szCs w:val="28"/>
        </w:rPr>
        <w:t>н</w:t>
      </w:r>
      <w:r w:rsidRPr="00135FEB">
        <w:rPr>
          <w:szCs w:val="28"/>
        </w:rPr>
        <w:t>ных Губернатором Свердловской области, для повторного рассмотрения на заседании Законодательного Собрания;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4) осуществляет подготовку проектов постановлений Законодательного Собрания;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5) вносит предложения по проекту повестки заседания Законодател</w:t>
      </w:r>
      <w:r w:rsidRPr="00135FEB">
        <w:rPr>
          <w:szCs w:val="28"/>
        </w:rPr>
        <w:t>ь</w:t>
      </w:r>
      <w:r w:rsidRPr="00135FEB">
        <w:rPr>
          <w:szCs w:val="28"/>
        </w:rPr>
        <w:t>ного Собрания;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6) осуществляет подготовку заключений по законопроектам и проектам постановлений Законодательного Собрания, поступившим на рассмотрение в комитет;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7) вносит предложения </w:t>
      </w:r>
      <w:r w:rsidR="007E7D5D">
        <w:rPr>
          <w:szCs w:val="28"/>
        </w:rPr>
        <w:t xml:space="preserve">по </w:t>
      </w:r>
      <w:r w:rsidRPr="00135FEB">
        <w:rPr>
          <w:szCs w:val="28"/>
        </w:rPr>
        <w:t>проведени</w:t>
      </w:r>
      <w:r w:rsidR="007E7D5D">
        <w:rPr>
          <w:szCs w:val="28"/>
        </w:rPr>
        <w:t>ю</w:t>
      </w:r>
      <w:r w:rsidRPr="00135FEB">
        <w:rPr>
          <w:szCs w:val="28"/>
        </w:rPr>
        <w:t xml:space="preserve"> независимой экспертизы зак</w:t>
      </w:r>
      <w:r w:rsidRPr="00135FEB">
        <w:rPr>
          <w:szCs w:val="28"/>
        </w:rPr>
        <w:t>о</w:t>
      </w:r>
      <w:r w:rsidRPr="00135FEB">
        <w:rPr>
          <w:szCs w:val="28"/>
        </w:rPr>
        <w:t>нопроектов;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8) вносит предложения о направлении рекомендаций Губернатору Свердловской области, Правительству Свердловской области, иным госуда</w:t>
      </w:r>
      <w:r w:rsidRPr="00135FEB">
        <w:rPr>
          <w:szCs w:val="28"/>
        </w:rPr>
        <w:t>р</w:t>
      </w:r>
      <w:r w:rsidRPr="00135FEB">
        <w:rPr>
          <w:szCs w:val="28"/>
        </w:rPr>
        <w:lastRenderedPageBreak/>
        <w:t>ственным органам Свердловской области и органам местного самоуправл</w:t>
      </w:r>
      <w:r w:rsidRPr="00135FEB">
        <w:rPr>
          <w:szCs w:val="28"/>
        </w:rPr>
        <w:t>е</w:t>
      </w:r>
      <w:r w:rsidRPr="00135FEB">
        <w:rPr>
          <w:szCs w:val="28"/>
        </w:rPr>
        <w:t>ния по совершенствованию правовых актов Свердловской области и мун</w:t>
      </w:r>
      <w:r w:rsidRPr="00135FEB">
        <w:rPr>
          <w:szCs w:val="28"/>
        </w:rPr>
        <w:t>и</w:t>
      </w:r>
      <w:r w:rsidRPr="00135FEB">
        <w:rPr>
          <w:szCs w:val="28"/>
        </w:rPr>
        <w:t>ципальных правовых актов;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9) организует по поручению Законодательного Собрания или по собс</w:t>
      </w:r>
      <w:r w:rsidRPr="00135FEB">
        <w:rPr>
          <w:szCs w:val="28"/>
        </w:rPr>
        <w:t>т</w:t>
      </w:r>
      <w:r w:rsidRPr="00135FEB">
        <w:rPr>
          <w:szCs w:val="28"/>
        </w:rPr>
        <w:t>венной инициативе проведение депутатских слушаний, семинаров, «круглых столов», консультационных и экспертных советов и иных мероприятий по отдельным законопроектам и (или) вопросам, имеющим важное обществе</w:t>
      </w:r>
      <w:r w:rsidRPr="00135FEB">
        <w:rPr>
          <w:szCs w:val="28"/>
        </w:rPr>
        <w:t>н</w:t>
      </w:r>
      <w:r w:rsidRPr="00135FEB">
        <w:rPr>
          <w:szCs w:val="28"/>
        </w:rPr>
        <w:t>ное значение;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10) организует и осуществляет подготовку проектов федеральных з</w:t>
      </w:r>
      <w:r w:rsidRPr="00135FEB">
        <w:rPr>
          <w:szCs w:val="28"/>
        </w:rPr>
        <w:t>а</w:t>
      </w:r>
      <w:r w:rsidRPr="00135FEB">
        <w:rPr>
          <w:szCs w:val="28"/>
        </w:rPr>
        <w:t>конов для внесения их Законодательным Собранием в Государственную Д</w:t>
      </w:r>
      <w:r w:rsidRPr="00135FEB">
        <w:rPr>
          <w:szCs w:val="28"/>
        </w:rPr>
        <w:t>у</w:t>
      </w:r>
      <w:r w:rsidRPr="00135FEB">
        <w:rPr>
          <w:szCs w:val="28"/>
        </w:rPr>
        <w:t>му Федерального Собрания Российской Федерации в порядке законодател</w:t>
      </w:r>
      <w:r w:rsidRPr="00135FEB">
        <w:rPr>
          <w:szCs w:val="28"/>
        </w:rPr>
        <w:t>ь</w:t>
      </w:r>
      <w:r w:rsidRPr="00135FEB">
        <w:rPr>
          <w:szCs w:val="28"/>
        </w:rPr>
        <w:t>ной инициативы;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11) готовит обращения в адрес федеральных органов государственной власти в пределах своей компетенции;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12) вносит предложения председателю Законодательного Собрания об обращении в установленном порядке в Конституционный Суд Российской Федерации и Уставный Суд Свердловской области;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13) вносит предложения об участии представителя Законодательного Собрания в работе комиссий, иных рабочих органов, создаваемых исполн</w:t>
      </w:r>
      <w:r w:rsidRPr="00135FEB">
        <w:rPr>
          <w:szCs w:val="28"/>
        </w:rPr>
        <w:t>и</w:t>
      </w:r>
      <w:r w:rsidRPr="00135FEB">
        <w:rPr>
          <w:szCs w:val="28"/>
        </w:rPr>
        <w:t>тельными органами государственной власти Свердловской области;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14) осуществляет иные полномочия в соответствии с законодательс</w:t>
      </w:r>
      <w:r w:rsidRPr="00135FEB">
        <w:rPr>
          <w:szCs w:val="28"/>
        </w:rPr>
        <w:t>т</w:t>
      </w:r>
      <w:r w:rsidRPr="00135FEB">
        <w:rPr>
          <w:szCs w:val="28"/>
        </w:rPr>
        <w:t>вом Свердловской области.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9. </w:t>
      </w:r>
      <w:proofErr w:type="gramStart"/>
      <w:r w:rsidRPr="00135FEB">
        <w:rPr>
          <w:szCs w:val="28"/>
        </w:rPr>
        <w:t>Комитет вправе от своего имени в соответствии с основными н</w:t>
      </w:r>
      <w:r w:rsidRPr="00135FEB">
        <w:rPr>
          <w:szCs w:val="28"/>
        </w:rPr>
        <w:t>а</w:t>
      </w:r>
      <w:r w:rsidRPr="00135FEB">
        <w:rPr>
          <w:szCs w:val="28"/>
        </w:rPr>
        <w:t>правлениями деятельности комитета запрашивать документы и материалы, необходимые для его деятельности, у руководителей государственных орг</w:t>
      </w:r>
      <w:r w:rsidRPr="00135FEB">
        <w:rPr>
          <w:szCs w:val="28"/>
        </w:rPr>
        <w:t>а</w:t>
      </w:r>
      <w:r w:rsidRPr="00135FEB">
        <w:rPr>
          <w:szCs w:val="28"/>
        </w:rPr>
        <w:t>нов Свердловской области и органов местного самоуправления, обращаться к руководителям территориальных органов федеральных органов исполн</w:t>
      </w:r>
      <w:r w:rsidRPr="00135FEB">
        <w:rPr>
          <w:szCs w:val="28"/>
        </w:rPr>
        <w:t>и</w:t>
      </w:r>
      <w:r w:rsidRPr="00135FEB">
        <w:rPr>
          <w:szCs w:val="28"/>
        </w:rPr>
        <w:t>тельной власти, находящихся на территории Свердловской области, органов государственной власти других субъектов Российской Федерации и орган</w:t>
      </w:r>
      <w:r w:rsidRPr="00135FEB">
        <w:rPr>
          <w:szCs w:val="28"/>
        </w:rPr>
        <w:t>и</w:t>
      </w:r>
      <w:r w:rsidRPr="00135FEB">
        <w:rPr>
          <w:szCs w:val="28"/>
        </w:rPr>
        <w:t>заций.</w:t>
      </w:r>
      <w:proofErr w:type="gramEnd"/>
    </w:p>
    <w:p w:rsidR="00135FEB" w:rsidRPr="00135FEB" w:rsidRDefault="00135FEB" w:rsidP="008D3659">
      <w:pPr>
        <w:autoSpaceDE w:val="0"/>
        <w:autoSpaceDN w:val="0"/>
        <w:adjustRightInd w:val="0"/>
        <w:jc w:val="left"/>
        <w:outlineLvl w:val="1"/>
        <w:rPr>
          <w:b/>
          <w:szCs w:val="28"/>
        </w:rPr>
      </w:pPr>
      <w:r w:rsidRPr="00135FEB">
        <w:rPr>
          <w:b/>
          <w:szCs w:val="28"/>
        </w:rPr>
        <w:t xml:space="preserve">Раздел 5. Полномочия председателя комитета, </w:t>
      </w:r>
      <w:r w:rsidRPr="00135FEB">
        <w:rPr>
          <w:b/>
          <w:szCs w:val="28"/>
        </w:rPr>
        <w:br/>
        <w:t xml:space="preserve">                        </w:t>
      </w:r>
      <w:r w:rsidRPr="00135FEB">
        <w:rPr>
          <w:b/>
          <w:sz w:val="24"/>
          <w:szCs w:val="24"/>
        </w:rPr>
        <w:t xml:space="preserve">    </w:t>
      </w:r>
      <w:r w:rsidRPr="00135FEB">
        <w:rPr>
          <w:b/>
          <w:szCs w:val="28"/>
        </w:rPr>
        <w:t>его заместителей и членов комитета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10. Председатель комитета осуществляет следующие полномочия: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1) организует работу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2) организует планирование работы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3) формирует повестку заседания комитета, созывает заседани</w:t>
      </w:r>
      <w:r w:rsidR="007E7D5D">
        <w:rPr>
          <w:szCs w:val="28"/>
        </w:rPr>
        <w:t>е</w:t>
      </w:r>
      <w:r w:rsidRPr="00135FEB">
        <w:rPr>
          <w:szCs w:val="28"/>
        </w:rPr>
        <w:t xml:space="preserve"> ком</w:t>
      </w:r>
      <w:r w:rsidRPr="00135FEB">
        <w:rPr>
          <w:szCs w:val="28"/>
        </w:rPr>
        <w:t>и</w:t>
      </w:r>
      <w:r w:rsidRPr="00135FEB">
        <w:rPr>
          <w:szCs w:val="28"/>
        </w:rPr>
        <w:t>тета и организует подготовку материалов к заседани</w:t>
      </w:r>
      <w:r w:rsidR="007E7D5D">
        <w:rPr>
          <w:szCs w:val="28"/>
        </w:rPr>
        <w:t>ю</w:t>
      </w:r>
      <w:r w:rsidRPr="00135FEB">
        <w:rPr>
          <w:szCs w:val="28"/>
        </w:rPr>
        <w:t xml:space="preserve"> комитета в соответс</w:t>
      </w:r>
      <w:r w:rsidRPr="00135FEB">
        <w:rPr>
          <w:szCs w:val="28"/>
        </w:rPr>
        <w:t>т</w:t>
      </w:r>
      <w:r w:rsidRPr="00135FEB">
        <w:rPr>
          <w:szCs w:val="28"/>
        </w:rPr>
        <w:t>вии с его повесткой;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lastRenderedPageBreak/>
        <w:t>4) направляет членам комитета материалы и документы, связанные с деятельностью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5) приглашает для участия в заседаниях комитета представителей гос</w:t>
      </w:r>
      <w:r w:rsidRPr="00135FEB">
        <w:rPr>
          <w:szCs w:val="28"/>
        </w:rPr>
        <w:t>у</w:t>
      </w:r>
      <w:r w:rsidRPr="00135FEB">
        <w:rPr>
          <w:szCs w:val="28"/>
        </w:rPr>
        <w:t>дарственных органов, органов местного самоуправления, организаций и эк</w:t>
      </w:r>
      <w:r w:rsidRPr="00135FEB">
        <w:rPr>
          <w:szCs w:val="28"/>
        </w:rPr>
        <w:t>с</w:t>
      </w:r>
      <w:r w:rsidRPr="00135FEB">
        <w:rPr>
          <w:szCs w:val="28"/>
        </w:rPr>
        <w:t>пертов;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6) ведет заседания комитета и предлагает порядок обсуждения вопр</w:t>
      </w:r>
      <w:r w:rsidRPr="00135FEB">
        <w:rPr>
          <w:szCs w:val="28"/>
        </w:rPr>
        <w:t>о</w:t>
      </w:r>
      <w:r w:rsidRPr="00135FEB">
        <w:rPr>
          <w:szCs w:val="28"/>
        </w:rPr>
        <w:t>сов;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7) подписывает протоколы заседаний комитета, а также решения ком</w:t>
      </w:r>
      <w:r w:rsidRPr="00135FEB">
        <w:rPr>
          <w:szCs w:val="28"/>
        </w:rPr>
        <w:t>и</w:t>
      </w:r>
      <w:r w:rsidRPr="00135FEB">
        <w:rPr>
          <w:szCs w:val="28"/>
        </w:rPr>
        <w:t>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8) представляет комитет в отношениях с государственными органами, органами местного самоуправления, организациями и гражданами;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9) организует работу по выполнению решений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10) ведет переписку с государственными органами, органами местного самоуправления, организациями и гражданами по вопросам деятельности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11) информирует Законодательное Собрание о деятельности комитета, организует размещение информации о деятельности комитета на официал</w:t>
      </w:r>
      <w:r w:rsidRPr="00135FEB">
        <w:rPr>
          <w:szCs w:val="28"/>
        </w:rPr>
        <w:t>ь</w:t>
      </w:r>
      <w:r w:rsidRPr="00135FEB">
        <w:rPr>
          <w:szCs w:val="28"/>
        </w:rPr>
        <w:t>ном сайте Законодательного Собрания в информационно-телекоммуник</w:t>
      </w:r>
      <w:proofErr w:type="gramStart"/>
      <w:r w:rsidRPr="00135FEB">
        <w:rPr>
          <w:szCs w:val="28"/>
        </w:rPr>
        <w:t>а</w:t>
      </w:r>
      <w:r>
        <w:rPr>
          <w:szCs w:val="28"/>
        </w:rPr>
        <w:t>-</w:t>
      </w:r>
      <w:proofErr w:type="gramEnd"/>
      <w:r>
        <w:rPr>
          <w:szCs w:val="28"/>
        </w:rPr>
        <w:br/>
      </w:r>
      <w:r w:rsidRPr="00135FEB">
        <w:rPr>
          <w:szCs w:val="28"/>
        </w:rPr>
        <w:t>ционной сети «Интернет»;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12) проводит совещания с членами комитета по вопросам деятельности комитета и </w:t>
      </w:r>
      <w:proofErr w:type="gramStart"/>
      <w:r w:rsidRPr="00135FEB">
        <w:rPr>
          <w:szCs w:val="28"/>
        </w:rPr>
        <w:t>контроля за</w:t>
      </w:r>
      <w:proofErr w:type="gramEnd"/>
      <w:r w:rsidRPr="00135FEB">
        <w:rPr>
          <w:szCs w:val="28"/>
        </w:rPr>
        <w:t xml:space="preserve"> выполнением решений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13) организует законотворческую работу по вопросам ведения ком</w:t>
      </w:r>
      <w:proofErr w:type="gramStart"/>
      <w:r w:rsidRPr="00135FEB">
        <w:rPr>
          <w:szCs w:val="28"/>
        </w:rPr>
        <w:t>и</w:t>
      </w:r>
      <w:r w:rsidR="007E7D5D">
        <w:rPr>
          <w:szCs w:val="28"/>
        </w:rPr>
        <w:t>-</w:t>
      </w:r>
      <w:proofErr w:type="gramEnd"/>
      <w:r w:rsidR="007E7D5D">
        <w:rPr>
          <w:szCs w:val="28"/>
        </w:rPr>
        <w:br/>
      </w:r>
      <w:r w:rsidRPr="00135FEB">
        <w:rPr>
          <w:szCs w:val="28"/>
        </w:rPr>
        <w:t>т</w:t>
      </w:r>
      <w:r w:rsidRPr="00135FEB">
        <w:rPr>
          <w:szCs w:val="28"/>
        </w:rPr>
        <w:t>е</w:t>
      </w:r>
      <w:r w:rsidRPr="00135FEB">
        <w:rPr>
          <w:szCs w:val="28"/>
        </w:rPr>
        <w:t>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14) представляет председателю Законодательного Собрания предлож</w:t>
      </w:r>
      <w:r w:rsidRPr="00135FEB">
        <w:rPr>
          <w:szCs w:val="28"/>
        </w:rPr>
        <w:t>е</w:t>
      </w:r>
      <w:r w:rsidRPr="00135FEB">
        <w:rPr>
          <w:szCs w:val="28"/>
        </w:rPr>
        <w:t>ния о размерах материального поощрения членов комитета и сотрудников аппарата Законодательного Собрания, обеспечивающих деятельность ком</w:t>
      </w:r>
      <w:r w:rsidRPr="00135FEB">
        <w:rPr>
          <w:szCs w:val="28"/>
        </w:rPr>
        <w:t>и</w:t>
      </w:r>
      <w:r w:rsidRPr="00135FEB">
        <w:rPr>
          <w:szCs w:val="28"/>
        </w:rPr>
        <w:t>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15) направляет в комитет Законодательного Собрания по региональной политике и развитию местного самоуправления решения комитета о награ</w:t>
      </w:r>
      <w:r w:rsidRPr="00135FEB">
        <w:rPr>
          <w:szCs w:val="28"/>
        </w:rPr>
        <w:t>ж</w:t>
      </w:r>
      <w:r w:rsidRPr="00135FEB">
        <w:rPr>
          <w:szCs w:val="28"/>
        </w:rPr>
        <w:t>дении Почетной грамотой Законодательного Собрания, Почетным дипломом Законодательного Собрания;</w:t>
      </w:r>
    </w:p>
    <w:p w:rsidR="00CA2B0C" w:rsidRPr="003E4A5E" w:rsidRDefault="007E7D5D" w:rsidP="003E4A5E">
      <w:pPr>
        <w:autoSpaceDE w:val="0"/>
        <w:autoSpaceDN w:val="0"/>
        <w:adjustRightInd w:val="0"/>
        <w:outlineLvl w:val="1"/>
        <w:rPr>
          <w:rFonts w:cs="Times New Roman CYR"/>
          <w:b/>
          <w:bCs/>
          <w:i/>
          <w:iCs/>
          <w:szCs w:val="28"/>
        </w:rPr>
      </w:pPr>
      <w:r>
        <w:rPr>
          <w:szCs w:val="28"/>
        </w:rPr>
        <w:t>16) </w:t>
      </w:r>
      <w:r w:rsidR="00CA2B0C" w:rsidRPr="003E4A5E">
        <w:rPr>
          <w:szCs w:val="28"/>
        </w:rPr>
        <w:t>направляет руководителю аппарата Законодательного Собрания решения комитета о награждении Благодарственным письмом Законодател</w:t>
      </w:r>
      <w:r w:rsidR="00CA2B0C" w:rsidRPr="003E4A5E">
        <w:rPr>
          <w:szCs w:val="28"/>
        </w:rPr>
        <w:t>ь</w:t>
      </w:r>
      <w:r w:rsidR="003E4A5E" w:rsidRPr="003E4A5E">
        <w:rPr>
          <w:szCs w:val="28"/>
        </w:rPr>
        <w:t>ного Собрания, Почетным знаком «</w:t>
      </w:r>
      <w:r w:rsidR="00CA2B0C" w:rsidRPr="003E4A5E">
        <w:rPr>
          <w:szCs w:val="28"/>
        </w:rPr>
        <w:t>Серебряный знак Законодательного Со</w:t>
      </w:r>
      <w:r w:rsidR="00CA2B0C" w:rsidRPr="003E4A5E">
        <w:rPr>
          <w:szCs w:val="28"/>
        </w:rPr>
        <w:t>б</w:t>
      </w:r>
      <w:r w:rsidR="00CA2B0C" w:rsidRPr="003E4A5E">
        <w:rPr>
          <w:szCs w:val="28"/>
        </w:rPr>
        <w:t>рания Свердловской области</w:t>
      </w:r>
      <w:r w:rsidR="003E4A5E" w:rsidRPr="003E4A5E">
        <w:rPr>
          <w:szCs w:val="28"/>
        </w:rPr>
        <w:t>»</w:t>
      </w:r>
      <w:r w:rsidR="00CA2B0C" w:rsidRPr="003E4A5E">
        <w:rPr>
          <w:szCs w:val="28"/>
        </w:rPr>
        <w:t xml:space="preserve"> для подготовки соответствующего проекта распоряжения председателя Законодательного Со</w:t>
      </w:r>
      <w:r w:rsidR="00CA2B0C" w:rsidRPr="003E4A5E">
        <w:rPr>
          <w:szCs w:val="28"/>
        </w:rPr>
        <w:t>б</w:t>
      </w:r>
      <w:r w:rsidR="00CA2B0C" w:rsidRPr="003E4A5E">
        <w:rPr>
          <w:szCs w:val="28"/>
        </w:rPr>
        <w:t>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</w:t>
      </w:r>
      <w:r w:rsidR="003E4A5E">
        <w:rPr>
          <w:szCs w:val="28"/>
        </w:rPr>
        <w:t>7</w:t>
      </w:r>
      <w:r w:rsidRPr="00135FEB">
        <w:rPr>
          <w:szCs w:val="28"/>
        </w:rPr>
        <w:t>) осуществляет иные полномочия в соответствии с законодательс</w:t>
      </w:r>
      <w:r w:rsidRPr="00135FEB">
        <w:rPr>
          <w:szCs w:val="28"/>
        </w:rPr>
        <w:t>т</w:t>
      </w:r>
      <w:r w:rsidRPr="00135FEB">
        <w:rPr>
          <w:szCs w:val="28"/>
        </w:rPr>
        <w:t>вом Свердловской области.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lastRenderedPageBreak/>
        <w:t xml:space="preserve">11. Председатель комитета может осуществлять также полномочия, предусмотренные </w:t>
      </w:r>
      <w:hyperlink r:id="rId23" w:history="1">
        <w:r w:rsidRPr="00135FEB">
          <w:t>подпунктами 5</w:t>
        </w:r>
      </w:hyperlink>
      <w:r w:rsidRPr="00135FEB">
        <w:rPr>
          <w:szCs w:val="28"/>
        </w:rPr>
        <w:t xml:space="preserve">, </w:t>
      </w:r>
      <w:hyperlink r:id="rId24" w:history="1">
        <w:r w:rsidRPr="00135FEB">
          <w:t>6</w:t>
        </w:r>
      </w:hyperlink>
      <w:r w:rsidRPr="00135FEB">
        <w:rPr>
          <w:szCs w:val="28"/>
        </w:rPr>
        <w:t xml:space="preserve"> и </w:t>
      </w:r>
      <w:hyperlink r:id="rId25" w:history="1">
        <w:r w:rsidRPr="00135FEB">
          <w:t>8</w:t>
        </w:r>
      </w:hyperlink>
      <w:r w:rsidRPr="00135FEB">
        <w:rPr>
          <w:szCs w:val="28"/>
        </w:rPr>
        <w:t xml:space="preserve"> пункта 8 настоящего Положения.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12. В </w:t>
      </w:r>
      <w:proofErr w:type="gramStart"/>
      <w:r w:rsidRPr="00135FEB">
        <w:rPr>
          <w:szCs w:val="28"/>
        </w:rPr>
        <w:t>пределах</w:t>
      </w:r>
      <w:proofErr w:type="gramEnd"/>
      <w:r w:rsidRPr="00135FEB">
        <w:rPr>
          <w:szCs w:val="28"/>
        </w:rPr>
        <w:t xml:space="preserve"> своих полномочий председатель комитета вправе давать поручения сотрудникам аппарата Законодательного Собрания, обеспеч</w:t>
      </w:r>
      <w:r w:rsidRPr="00135FEB">
        <w:rPr>
          <w:szCs w:val="28"/>
        </w:rPr>
        <w:t>и</w:t>
      </w:r>
      <w:r w:rsidRPr="00135FEB">
        <w:rPr>
          <w:szCs w:val="28"/>
        </w:rPr>
        <w:t>вающим деятельность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13. Заместители председателя комитета осуществляют свои полном</w:t>
      </w:r>
      <w:r w:rsidRPr="00135FEB">
        <w:rPr>
          <w:szCs w:val="28"/>
        </w:rPr>
        <w:t>о</w:t>
      </w:r>
      <w:r w:rsidRPr="00135FEB">
        <w:rPr>
          <w:szCs w:val="28"/>
        </w:rPr>
        <w:t>чия в соответствии с настоящим Положением, решениями комитета и пор</w:t>
      </w:r>
      <w:r w:rsidRPr="00135FEB">
        <w:rPr>
          <w:szCs w:val="28"/>
        </w:rPr>
        <w:t>у</w:t>
      </w:r>
      <w:r w:rsidRPr="00135FEB">
        <w:rPr>
          <w:szCs w:val="28"/>
        </w:rPr>
        <w:t>чениями председателя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Заместители председателя комитета по поручению председателя ком</w:t>
      </w:r>
      <w:r w:rsidRPr="00135FEB">
        <w:rPr>
          <w:szCs w:val="28"/>
        </w:rPr>
        <w:t>и</w:t>
      </w:r>
      <w:r w:rsidRPr="00135FEB">
        <w:rPr>
          <w:szCs w:val="28"/>
        </w:rPr>
        <w:t>тета: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1) замещают председателя комитета в его отсутствие;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2) ведут заседания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3) решают другие вопросы деятельности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14. Члены комитета, включая заместителей председателя комитета, осуществляют следующие полномочия: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1) вносят председателю комитета предложения: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в планы работы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в проект повестки заседания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в проект повестки заседания Законодательного Собрания;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о приглашении для участия в заседаниях комитета представителей г</w:t>
      </w:r>
      <w:r w:rsidRPr="00135FEB">
        <w:rPr>
          <w:szCs w:val="28"/>
        </w:rPr>
        <w:t>о</w:t>
      </w:r>
      <w:r w:rsidRPr="00135FEB">
        <w:rPr>
          <w:szCs w:val="28"/>
        </w:rPr>
        <w:t>сударственных органов, органов местного самоуправления, организаций и экспертов;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по составу экспертных и рабочих групп для разработки законопроектов и проектов иных правовых актов;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2) организуют и обеспечивают подготовку необходимых материалов для рассмотрения соответствующих вопросов на заседаниях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3) работают с материалами и документами, направленными им предс</w:t>
      </w:r>
      <w:r w:rsidRPr="00135FEB">
        <w:rPr>
          <w:szCs w:val="28"/>
        </w:rPr>
        <w:t>е</w:t>
      </w:r>
      <w:r w:rsidRPr="00135FEB">
        <w:rPr>
          <w:szCs w:val="28"/>
        </w:rPr>
        <w:t>дателем комитета, в том числе обеспечивают подготовку проектов ответов за подписью председателя комитета или председателя Законодательного Со</w:t>
      </w:r>
      <w:r w:rsidRPr="00135FEB">
        <w:rPr>
          <w:szCs w:val="28"/>
        </w:rPr>
        <w:t>б</w:t>
      </w:r>
      <w:r w:rsidRPr="00135FEB">
        <w:rPr>
          <w:szCs w:val="28"/>
        </w:rPr>
        <w:t>рания на обращения, поступившие на исполнение в комитет по вопросам, указанным в подпункте 1 пункта 5 настоящего Положения;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4) организуют и обеспечивают подготовку законопроектов в соответс</w:t>
      </w:r>
      <w:r w:rsidRPr="00135FEB">
        <w:rPr>
          <w:szCs w:val="28"/>
        </w:rPr>
        <w:t>т</w:t>
      </w:r>
      <w:r w:rsidRPr="00135FEB">
        <w:rPr>
          <w:szCs w:val="28"/>
        </w:rPr>
        <w:t xml:space="preserve">вии с </w:t>
      </w:r>
      <w:r w:rsidR="007E7D5D">
        <w:rPr>
          <w:szCs w:val="28"/>
        </w:rPr>
        <w:t>Р</w:t>
      </w:r>
      <w:r w:rsidRPr="00135FEB">
        <w:rPr>
          <w:szCs w:val="28"/>
        </w:rPr>
        <w:t>егламентом Законодательного Собрания</w:t>
      </w:r>
      <w:r w:rsidR="007E7D5D" w:rsidRPr="007E7D5D">
        <w:rPr>
          <w:szCs w:val="28"/>
        </w:rPr>
        <w:t xml:space="preserve"> </w:t>
      </w:r>
      <w:r w:rsidR="007E7D5D" w:rsidRPr="00135FEB">
        <w:rPr>
          <w:szCs w:val="28"/>
        </w:rPr>
        <w:t>Свердловской области</w:t>
      </w:r>
      <w:r w:rsidRPr="00135FEB">
        <w:rPr>
          <w:szCs w:val="28"/>
        </w:rPr>
        <w:t>, з</w:t>
      </w:r>
      <w:r w:rsidRPr="00135FEB">
        <w:rPr>
          <w:szCs w:val="28"/>
        </w:rPr>
        <w:t>а</w:t>
      </w:r>
      <w:r w:rsidRPr="00135FEB">
        <w:rPr>
          <w:szCs w:val="28"/>
        </w:rPr>
        <w:t>крепленными за ними об</w:t>
      </w:r>
      <w:r w:rsidRPr="00135FEB">
        <w:rPr>
          <w:szCs w:val="28"/>
        </w:rPr>
        <w:t>я</w:t>
      </w:r>
      <w:r w:rsidRPr="00135FEB">
        <w:rPr>
          <w:szCs w:val="28"/>
        </w:rPr>
        <w:t>занностями, планами работы комитета;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lastRenderedPageBreak/>
        <w:t>5) по решению комитета или по поручению председателя комитета представляют комитет в отношениях с государственными органами, орган</w:t>
      </w:r>
      <w:r w:rsidRPr="00135FEB">
        <w:rPr>
          <w:szCs w:val="28"/>
        </w:rPr>
        <w:t>а</w:t>
      </w:r>
      <w:r w:rsidRPr="00135FEB">
        <w:rPr>
          <w:szCs w:val="28"/>
        </w:rPr>
        <w:t>ми местного самоуправления, организациями;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6) организуют работу по выполнению решений комитета, в том числе работу создаваемых комитетом экспертных и рабочих групп;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7) по поручению председателя комитета могут осуществлять полном</w:t>
      </w:r>
      <w:r w:rsidRPr="00135FEB">
        <w:rPr>
          <w:szCs w:val="28"/>
        </w:rPr>
        <w:t>о</w:t>
      </w:r>
      <w:r w:rsidRPr="00135FEB">
        <w:rPr>
          <w:szCs w:val="28"/>
        </w:rPr>
        <w:t>чия, выполнение которых необходимо для решения вопросов, указанных в подпункте 1 пункта 5 настоящего Положения.</w:t>
      </w:r>
    </w:p>
    <w:p w:rsidR="00135FEB" w:rsidRPr="00135FEB" w:rsidRDefault="00135FEB" w:rsidP="008D3659">
      <w:pPr>
        <w:autoSpaceDE w:val="0"/>
        <w:autoSpaceDN w:val="0"/>
        <w:adjustRightInd w:val="0"/>
        <w:jc w:val="left"/>
        <w:outlineLvl w:val="1"/>
        <w:rPr>
          <w:b/>
          <w:szCs w:val="28"/>
        </w:rPr>
      </w:pPr>
      <w:r w:rsidRPr="00135FEB">
        <w:rPr>
          <w:b/>
          <w:szCs w:val="28"/>
        </w:rPr>
        <w:t>Раздел 6. Порядок работы комитета и иные вопросы,</w:t>
      </w:r>
      <w:r w:rsidRPr="00135FEB">
        <w:rPr>
          <w:b/>
          <w:szCs w:val="28"/>
        </w:rPr>
        <w:br/>
        <w:t xml:space="preserve">                        </w:t>
      </w:r>
      <w:r w:rsidRPr="00135FEB">
        <w:rPr>
          <w:b/>
          <w:sz w:val="24"/>
          <w:szCs w:val="24"/>
        </w:rPr>
        <w:t xml:space="preserve">    </w:t>
      </w:r>
      <w:r w:rsidRPr="00135FEB">
        <w:rPr>
          <w:b/>
          <w:szCs w:val="28"/>
        </w:rPr>
        <w:t>связанные с организацией деятельности комитета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15. Комитет работает по планам, утверждаемым решением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16. Основными организационными формами работы комитета являю</w:t>
      </w:r>
      <w:r w:rsidRPr="00135FEB">
        <w:rPr>
          <w:szCs w:val="28"/>
        </w:rPr>
        <w:t>т</w:t>
      </w:r>
      <w:r w:rsidRPr="00135FEB">
        <w:rPr>
          <w:szCs w:val="28"/>
        </w:rPr>
        <w:t>ся заседания комитета, заседания рабочих групп и депутатские слушания.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Заседания комитета проводятся по мере необходимости в соответствии с планами работы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Член комитета обязан присутствовать на заседании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О невозможности присутствовать на заседании комитета член комитета заблаговременно информирует председателя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17. Заседание комитета проводит председатель комитета или по его п</w:t>
      </w:r>
      <w:r w:rsidRPr="00135FEB">
        <w:rPr>
          <w:szCs w:val="28"/>
        </w:rPr>
        <w:t>о</w:t>
      </w:r>
      <w:r w:rsidRPr="00135FEB">
        <w:rPr>
          <w:szCs w:val="28"/>
        </w:rPr>
        <w:t>ручению заместитель председателя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18. </w:t>
      </w:r>
      <w:r w:rsidRPr="00135FEB">
        <w:rPr>
          <w:rFonts w:ascii="Times New Roman" w:hAnsi="Times New Roman"/>
          <w:bCs/>
          <w:szCs w:val="28"/>
        </w:rPr>
        <w:t>Об очередном заседании комитета, месте и времени его проведения и повестке председатель комитета не менее чем за два дня до заседания к</w:t>
      </w:r>
      <w:r w:rsidRPr="00135FEB">
        <w:rPr>
          <w:rFonts w:ascii="Times New Roman" w:hAnsi="Times New Roman"/>
          <w:bCs/>
          <w:szCs w:val="28"/>
        </w:rPr>
        <w:t>о</w:t>
      </w:r>
      <w:r w:rsidRPr="00135FEB">
        <w:rPr>
          <w:rFonts w:ascii="Times New Roman" w:hAnsi="Times New Roman"/>
          <w:bCs/>
          <w:szCs w:val="28"/>
        </w:rPr>
        <w:t>митета уведомляет членов комитета, председателя Законодательного Собр</w:t>
      </w:r>
      <w:r w:rsidRPr="00135FEB">
        <w:rPr>
          <w:rFonts w:ascii="Times New Roman" w:hAnsi="Times New Roman"/>
          <w:bCs/>
          <w:szCs w:val="28"/>
        </w:rPr>
        <w:t>а</w:t>
      </w:r>
      <w:r w:rsidRPr="00135FEB">
        <w:rPr>
          <w:rFonts w:ascii="Times New Roman" w:hAnsi="Times New Roman"/>
          <w:bCs/>
          <w:szCs w:val="28"/>
        </w:rPr>
        <w:t>ния, а также своевременно информирует других участников заседания и обеспечивает размещение информации о заседании комитета на официал</w:t>
      </w:r>
      <w:r w:rsidRPr="00135FEB">
        <w:rPr>
          <w:rFonts w:ascii="Times New Roman" w:hAnsi="Times New Roman"/>
          <w:bCs/>
          <w:szCs w:val="28"/>
        </w:rPr>
        <w:t>ь</w:t>
      </w:r>
      <w:r w:rsidRPr="00135FEB">
        <w:rPr>
          <w:rFonts w:ascii="Times New Roman" w:hAnsi="Times New Roman"/>
          <w:bCs/>
          <w:szCs w:val="28"/>
        </w:rPr>
        <w:t>ном сайте Законодательного Собрания в информационно-телекоммуник</w:t>
      </w:r>
      <w:proofErr w:type="gramStart"/>
      <w:r w:rsidRPr="00135FEB">
        <w:rPr>
          <w:rFonts w:ascii="Times New Roman" w:hAnsi="Times New Roman"/>
          <w:bCs/>
          <w:szCs w:val="28"/>
        </w:rPr>
        <w:t>а</w:t>
      </w:r>
      <w:r>
        <w:rPr>
          <w:rFonts w:ascii="Times New Roman" w:hAnsi="Times New Roman"/>
          <w:bCs/>
          <w:szCs w:val="28"/>
        </w:rPr>
        <w:t>-</w:t>
      </w:r>
      <w:proofErr w:type="gramEnd"/>
      <w:r>
        <w:rPr>
          <w:rFonts w:ascii="Times New Roman" w:hAnsi="Times New Roman"/>
          <w:bCs/>
          <w:szCs w:val="28"/>
        </w:rPr>
        <w:br/>
      </w:r>
      <w:r w:rsidRPr="00135FEB">
        <w:rPr>
          <w:rFonts w:ascii="Times New Roman" w:hAnsi="Times New Roman"/>
          <w:bCs/>
          <w:szCs w:val="28"/>
        </w:rPr>
        <w:t>ционной сети «Интернет»</w:t>
      </w:r>
      <w:r w:rsidRPr="00135FEB">
        <w:rPr>
          <w:rFonts w:ascii="Times New Roman" w:hAnsi="Times New Roman"/>
          <w:szCs w:val="28"/>
        </w:rPr>
        <w:t>, а также размещение (публикацию) электронного портфеля заседания комитета на веб-портале «Правотворчество» Законод</w:t>
      </w:r>
      <w:r w:rsidRPr="00135FEB">
        <w:rPr>
          <w:rFonts w:ascii="Times New Roman" w:hAnsi="Times New Roman"/>
          <w:szCs w:val="28"/>
        </w:rPr>
        <w:t>а</w:t>
      </w:r>
      <w:r w:rsidRPr="00135FEB">
        <w:rPr>
          <w:rFonts w:ascii="Times New Roman" w:hAnsi="Times New Roman"/>
          <w:szCs w:val="28"/>
        </w:rPr>
        <w:t>тельного Собрания</w:t>
      </w:r>
      <w:r w:rsidRPr="00135FEB">
        <w:rPr>
          <w:szCs w:val="28"/>
        </w:rPr>
        <w:t>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19. Внеочередные заседания комитета созываются по инициативе пре</w:t>
      </w:r>
      <w:r w:rsidRPr="00135FEB">
        <w:rPr>
          <w:szCs w:val="28"/>
        </w:rPr>
        <w:t>д</w:t>
      </w:r>
      <w:r w:rsidRPr="00135FEB">
        <w:rPr>
          <w:szCs w:val="28"/>
        </w:rPr>
        <w:t>седателя комитета, по инициативе не менее одной трети членов комитета, а также по инициативе председателя Законодательного Собрания.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Вместе с обращением инициаторы проведения внеочередного засед</w:t>
      </w:r>
      <w:r w:rsidRPr="00135FEB">
        <w:rPr>
          <w:szCs w:val="28"/>
        </w:rPr>
        <w:t>а</w:t>
      </w:r>
      <w:r w:rsidRPr="00135FEB">
        <w:rPr>
          <w:szCs w:val="28"/>
        </w:rPr>
        <w:t>ния комитета направляют председателю комитета проект повестки внеоч</w:t>
      </w:r>
      <w:r w:rsidRPr="00135FEB">
        <w:rPr>
          <w:szCs w:val="28"/>
        </w:rPr>
        <w:t>е</w:t>
      </w:r>
      <w:r w:rsidRPr="00135FEB">
        <w:rPr>
          <w:szCs w:val="28"/>
        </w:rPr>
        <w:t>редного заседания и соответствующие проекты решений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Дату, место и время проведения внеочередного заседания комитета о</w:t>
      </w:r>
      <w:r w:rsidRPr="00135FEB">
        <w:rPr>
          <w:szCs w:val="28"/>
        </w:rPr>
        <w:t>п</w:t>
      </w:r>
      <w:r w:rsidRPr="00135FEB">
        <w:rPr>
          <w:szCs w:val="28"/>
        </w:rPr>
        <w:t>ределяет председатель комитета по согласованию с членами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lastRenderedPageBreak/>
        <w:t>20. В проект повестки ближайшего очередного заседания комитета в обязательном порядке включаются вопросы в соответствии с основными н</w:t>
      </w:r>
      <w:r w:rsidRPr="00135FEB">
        <w:rPr>
          <w:szCs w:val="28"/>
        </w:rPr>
        <w:t>а</w:t>
      </w:r>
      <w:r w:rsidRPr="00135FEB">
        <w:rPr>
          <w:szCs w:val="28"/>
        </w:rPr>
        <w:t>правлениями деятельности комитета: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35FEB">
        <w:rPr>
          <w:szCs w:val="28"/>
        </w:rPr>
        <w:t>1) о рассмотрении законопроекта в первом чтении, срок рассмотрения которого превысит сроки, установленные законом Свердловской области для предварительного рассмотрения законопроекта, до ближайшего заседания Законодательного Собрания;</w:t>
      </w:r>
      <w:proofErr w:type="gramEnd"/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2) о рассмотрении законопроекта во втором чтении, срок рассмотрения которого превысит сроки, установленные законом Свердловской области для подготовки законопроекта к рассмотрению во втором чтении, до ближайшего заседания Законодательного Собрания;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3) о рассмотрении законопроекта в третьем чтении, срок рассмотрения которого превысит сроки, установленные законом Свердловской области для подготовки законопроекта к рассмотрению в третьем чтении, до ближайшего заседания Законодательного Собрания;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4) о протесте прокурора Свердловской области на закон Свердловской области, противоречащий </w:t>
      </w:r>
      <w:proofErr w:type="gramStart"/>
      <w:r w:rsidRPr="00135FEB">
        <w:rPr>
          <w:szCs w:val="28"/>
        </w:rPr>
        <w:t>федеральному</w:t>
      </w:r>
      <w:proofErr w:type="gramEnd"/>
      <w:r w:rsidRPr="00135FEB">
        <w:rPr>
          <w:szCs w:val="28"/>
        </w:rPr>
        <w:t xml:space="preserve"> законодательству;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5) о требовании прокурора Свердловской области;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6) о рассмотрении экспертного заключения Главного управления Ми-нистерства юстиции Российской Федерации по Свердловской области на з</w:t>
      </w:r>
      <w:r w:rsidRPr="00135FEB">
        <w:rPr>
          <w:szCs w:val="28"/>
        </w:rPr>
        <w:t>а</w:t>
      </w:r>
      <w:r w:rsidRPr="00135FEB">
        <w:rPr>
          <w:szCs w:val="28"/>
        </w:rPr>
        <w:t>кон Свердловской области, противоречащий федеральному законодател</w:t>
      </w:r>
      <w:proofErr w:type="gramStart"/>
      <w:r w:rsidRPr="00135FEB">
        <w:rPr>
          <w:szCs w:val="28"/>
        </w:rPr>
        <w:t>ь</w:t>
      </w:r>
      <w:r w:rsidR="007E7D5D">
        <w:rPr>
          <w:szCs w:val="28"/>
        </w:rPr>
        <w:t>-</w:t>
      </w:r>
      <w:proofErr w:type="gramEnd"/>
      <w:r w:rsidR="007E7D5D">
        <w:rPr>
          <w:szCs w:val="28"/>
        </w:rPr>
        <w:br/>
      </w:r>
      <w:r w:rsidRPr="00135FEB">
        <w:rPr>
          <w:szCs w:val="28"/>
        </w:rPr>
        <w:t>с</w:t>
      </w:r>
      <w:r w:rsidRPr="00135FEB">
        <w:rPr>
          <w:szCs w:val="28"/>
        </w:rPr>
        <w:t>т</w:t>
      </w:r>
      <w:r w:rsidRPr="00135FEB">
        <w:rPr>
          <w:szCs w:val="28"/>
        </w:rPr>
        <w:t>ву;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7) о награждении Почетной грамотой Законодательного Собрания, П</w:t>
      </w:r>
      <w:r w:rsidRPr="00135FEB">
        <w:rPr>
          <w:szCs w:val="28"/>
        </w:rPr>
        <w:t>о</w:t>
      </w:r>
      <w:r w:rsidRPr="00135FEB">
        <w:rPr>
          <w:szCs w:val="28"/>
        </w:rPr>
        <w:t>четным дипломом Законодательного Собрания, Благодарственным письмом Законодательного Собрания и о вручении малого серебряного знака</w:t>
      </w:r>
      <w:r w:rsidR="007E7D5D" w:rsidRPr="007E7D5D">
        <w:rPr>
          <w:szCs w:val="28"/>
        </w:rPr>
        <w:t xml:space="preserve"> </w:t>
      </w:r>
      <w:r w:rsidR="007E7D5D" w:rsidRPr="00135FEB">
        <w:rPr>
          <w:szCs w:val="28"/>
        </w:rPr>
        <w:t>Закон</w:t>
      </w:r>
      <w:r w:rsidR="007E7D5D" w:rsidRPr="00135FEB">
        <w:rPr>
          <w:szCs w:val="28"/>
        </w:rPr>
        <w:t>о</w:t>
      </w:r>
      <w:r w:rsidR="007E7D5D" w:rsidRPr="00135FEB">
        <w:rPr>
          <w:szCs w:val="28"/>
        </w:rPr>
        <w:t>дательного Собрания</w:t>
      </w:r>
      <w:r w:rsidRPr="00135FEB">
        <w:rPr>
          <w:szCs w:val="28"/>
        </w:rPr>
        <w:t xml:space="preserve"> с из</w:t>
      </w:r>
      <w:r w:rsidRPr="00135FEB">
        <w:rPr>
          <w:szCs w:val="28"/>
        </w:rPr>
        <w:t>о</w:t>
      </w:r>
      <w:r w:rsidRPr="00135FEB">
        <w:rPr>
          <w:szCs w:val="28"/>
        </w:rPr>
        <w:t xml:space="preserve">бражением малого герба Свердловской области при условии поступления соответствующих документов в комитет не </w:t>
      </w:r>
      <w:proofErr w:type="gramStart"/>
      <w:r w:rsidRPr="00135FEB">
        <w:rPr>
          <w:szCs w:val="28"/>
        </w:rPr>
        <w:t>поз</w:t>
      </w:r>
      <w:r w:rsidRPr="00135FEB">
        <w:rPr>
          <w:szCs w:val="28"/>
        </w:rPr>
        <w:t>д</w:t>
      </w:r>
      <w:r w:rsidRPr="00135FEB">
        <w:rPr>
          <w:szCs w:val="28"/>
        </w:rPr>
        <w:t>нее</w:t>
      </w:r>
      <w:proofErr w:type="gramEnd"/>
      <w:r w:rsidRPr="00135FEB">
        <w:rPr>
          <w:szCs w:val="28"/>
        </w:rPr>
        <w:t xml:space="preserve"> чем за три дня до даты проведения заседания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21. Дополнительные вопросы в повестку очередного или внеочередн</w:t>
      </w:r>
      <w:r w:rsidRPr="00135FEB">
        <w:rPr>
          <w:szCs w:val="28"/>
        </w:rPr>
        <w:t>о</w:t>
      </w:r>
      <w:r w:rsidRPr="00135FEB">
        <w:rPr>
          <w:szCs w:val="28"/>
        </w:rPr>
        <w:t>го заседания комитета могут включаться по предложению члена комитета на основании принятого комитетом решения при наличии подготовленных к рассмотрению материалов – проекта решения комитета с необходимыми приложениями, включая проект постановления Законодательного Собрания, заключений, статистических, информационных, справочных и иных мат</w:t>
      </w:r>
      <w:r w:rsidRPr="00135FEB">
        <w:rPr>
          <w:szCs w:val="28"/>
        </w:rPr>
        <w:t>е</w:t>
      </w:r>
      <w:r w:rsidRPr="00135FEB">
        <w:rPr>
          <w:szCs w:val="28"/>
        </w:rPr>
        <w:t>риалов.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22. Заседание комитета правомочно, если на нем присутствует более половины членов комитета от установленного численного состава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Если явка на заседание комитета составила половину или менее пол</w:t>
      </w:r>
      <w:r w:rsidRPr="00135FEB">
        <w:rPr>
          <w:szCs w:val="28"/>
        </w:rPr>
        <w:t>о</w:t>
      </w:r>
      <w:r w:rsidRPr="00135FEB">
        <w:rPr>
          <w:szCs w:val="28"/>
        </w:rPr>
        <w:t xml:space="preserve">вины членов комитета от установленного численного состава комитета, то </w:t>
      </w:r>
      <w:r w:rsidRPr="00135FEB">
        <w:rPr>
          <w:szCs w:val="28"/>
        </w:rPr>
        <w:lastRenderedPageBreak/>
        <w:t>заседание переносится председательствующим на другое время, а членам к</w:t>
      </w:r>
      <w:r w:rsidRPr="00135FEB">
        <w:rPr>
          <w:szCs w:val="28"/>
        </w:rPr>
        <w:t>о</w:t>
      </w:r>
      <w:r w:rsidRPr="00135FEB">
        <w:rPr>
          <w:szCs w:val="28"/>
        </w:rPr>
        <w:t>митета, отсутствующим на заседании комитета, сообщается о месте и врем</w:t>
      </w:r>
      <w:r w:rsidRPr="00135FEB">
        <w:rPr>
          <w:szCs w:val="28"/>
        </w:rPr>
        <w:t>е</w:t>
      </w:r>
      <w:r w:rsidRPr="00135FEB">
        <w:rPr>
          <w:szCs w:val="28"/>
        </w:rPr>
        <w:t>ни проведения заседания, которые определяются председательствующим с учетом мнения присутствующих на заседании членов комитета, времени д</w:t>
      </w:r>
      <w:proofErr w:type="gramStart"/>
      <w:r w:rsidRPr="00135FEB">
        <w:rPr>
          <w:szCs w:val="28"/>
        </w:rPr>
        <w:t>о</w:t>
      </w:r>
      <w:r w:rsidR="007E7D5D">
        <w:rPr>
          <w:szCs w:val="28"/>
        </w:rPr>
        <w:t>-</w:t>
      </w:r>
      <w:proofErr w:type="gramEnd"/>
      <w:r w:rsidR="007E7D5D">
        <w:rPr>
          <w:szCs w:val="28"/>
        </w:rPr>
        <w:br/>
      </w:r>
      <w:r w:rsidRPr="00135FEB">
        <w:rPr>
          <w:szCs w:val="28"/>
        </w:rPr>
        <w:t>с</w:t>
      </w:r>
      <w:r w:rsidRPr="00135FEB">
        <w:rPr>
          <w:szCs w:val="28"/>
        </w:rPr>
        <w:t>тавки указанного выше сообщения и времени нахождения отсутствующих членов комитета в пути.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23. </w:t>
      </w:r>
      <w:proofErr w:type="gramStart"/>
      <w:r w:rsidRPr="00135FEB">
        <w:rPr>
          <w:szCs w:val="28"/>
        </w:rPr>
        <w:t>При проведении заседания комитета председательствующий следит за наличием кворума и соблюдением утвержденной повестки заседания к</w:t>
      </w:r>
      <w:r w:rsidRPr="00135FEB">
        <w:rPr>
          <w:szCs w:val="28"/>
        </w:rPr>
        <w:t>о</w:t>
      </w:r>
      <w:r w:rsidRPr="00135FEB">
        <w:rPr>
          <w:szCs w:val="28"/>
        </w:rPr>
        <w:t>митета, предоставляет слово докладчикам, содокладчикам и приглашенным на заседание комитета, ставит на голосование поступившие предложения членов комитета и проекты решений комитета с соответствующими матери</w:t>
      </w:r>
      <w:r w:rsidRPr="00135FEB">
        <w:rPr>
          <w:szCs w:val="28"/>
        </w:rPr>
        <w:t>а</w:t>
      </w:r>
      <w:r w:rsidRPr="00135FEB">
        <w:rPr>
          <w:szCs w:val="28"/>
        </w:rPr>
        <w:t xml:space="preserve">лами, подготовленные и внесенные на рассмотрение комитета в соответствии с </w:t>
      </w:r>
      <w:hyperlink r:id="rId26" w:history="1">
        <w:r w:rsidR="007E7D5D">
          <w:t>Р</w:t>
        </w:r>
        <w:r w:rsidRPr="00135FEB">
          <w:t>егламентом</w:t>
        </w:r>
      </w:hyperlink>
      <w:r w:rsidRPr="00135FEB">
        <w:rPr>
          <w:szCs w:val="28"/>
        </w:rPr>
        <w:t xml:space="preserve"> Законодательного Собрания </w:t>
      </w:r>
      <w:r w:rsidR="007E7D5D">
        <w:rPr>
          <w:szCs w:val="28"/>
        </w:rPr>
        <w:t xml:space="preserve">Свердловской области </w:t>
      </w:r>
      <w:r w:rsidRPr="00135FEB">
        <w:rPr>
          <w:szCs w:val="28"/>
        </w:rPr>
        <w:t>и насто</w:t>
      </w:r>
      <w:r w:rsidRPr="00135FEB">
        <w:rPr>
          <w:szCs w:val="28"/>
        </w:rPr>
        <w:t>я</w:t>
      </w:r>
      <w:r w:rsidRPr="00135FEB">
        <w:rPr>
          <w:szCs w:val="28"/>
        </w:rPr>
        <w:t>щим Положением, объявляет результаты голосования.</w:t>
      </w:r>
      <w:proofErr w:type="gramEnd"/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Комитет самостоятельно определяет время, предоставляемое для до</w:t>
      </w:r>
      <w:r w:rsidRPr="00135FEB">
        <w:rPr>
          <w:szCs w:val="28"/>
        </w:rPr>
        <w:t>к</w:t>
      </w:r>
      <w:r w:rsidRPr="00135FEB">
        <w:rPr>
          <w:szCs w:val="28"/>
        </w:rPr>
        <w:t>ладов, содокладов и выступлений в прениях. По истечении установленного для выступления времени председательствующий на заседании комитета предупреждает об этом выступающего, после чего может прервать его в</w:t>
      </w:r>
      <w:r w:rsidRPr="00135FEB">
        <w:rPr>
          <w:szCs w:val="28"/>
        </w:rPr>
        <w:t>ы</w:t>
      </w:r>
      <w:r w:rsidRPr="00135FEB">
        <w:rPr>
          <w:szCs w:val="28"/>
        </w:rPr>
        <w:t>ступление.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24. Решение комитета принимается большинством голосов от числа членов комитета, присутствующих на заседании, если иное не предусмотрено </w:t>
      </w:r>
      <w:hyperlink r:id="rId27" w:history="1">
        <w:r w:rsidR="007E7D5D">
          <w:t>Р</w:t>
        </w:r>
        <w:r w:rsidRPr="00135FEB">
          <w:t>егламентом</w:t>
        </w:r>
      </w:hyperlink>
      <w:r w:rsidRPr="00135FEB">
        <w:rPr>
          <w:szCs w:val="28"/>
        </w:rPr>
        <w:t xml:space="preserve"> Законодательного Собрания</w:t>
      </w:r>
      <w:r w:rsidR="007E7D5D" w:rsidRPr="007E7D5D">
        <w:rPr>
          <w:szCs w:val="28"/>
        </w:rPr>
        <w:t xml:space="preserve"> </w:t>
      </w:r>
      <w:r w:rsidR="007E7D5D">
        <w:rPr>
          <w:szCs w:val="28"/>
        </w:rPr>
        <w:t>Свердловской области</w:t>
      </w:r>
      <w:r w:rsidRPr="00135FEB">
        <w:rPr>
          <w:szCs w:val="28"/>
        </w:rPr>
        <w:t>, и оформл</w:t>
      </w:r>
      <w:r w:rsidRPr="00135FEB">
        <w:rPr>
          <w:szCs w:val="28"/>
        </w:rPr>
        <w:t>я</w:t>
      </w:r>
      <w:r w:rsidRPr="00135FEB">
        <w:rPr>
          <w:szCs w:val="28"/>
        </w:rPr>
        <w:t>ется протокольной з</w:t>
      </w:r>
      <w:r w:rsidRPr="00135FEB">
        <w:rPr>
          <w:szCs w:val="28"/>
        </w:rPr>
        <w:t>а</w:t>
      </w:r>
      <w:r w:rsidRPr="00135FEB">
        <w:rPr>
          <w:szCs w:val="28"/>
        </w:rPr>
        <w:t>писью.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Решения комитета по вопросам, указанным в подпункте 1 пункта 5 н</w:t>
      </w:r>
      <w:r w:rsidRPr="00135FEB">
        <w:rPr>
          <w:szCs w:val="28"/>
        </w:rPr>
        <w:t>а</w:t>
      </w:r>
      <w:r w:rsidRPr="00135FEB">
        <w:rPr>
          <w:szCs w:val="28"/>
        </w:rPr>
        <w:t>стоящего Положения, могут содержать поручения председателю комитета, его заместителям, членам комитета и предложения государственным орг</w:t>
      </w:r>
      <w:r w:rsidRPr="00135FEB">
        <w:rPr>
          <w:szCs w:val="28"/>
        </w:rPr>
        <w:t>а</w:t>
      </w:r>
      <w:r w:rsidRPr="00135FEB">
        <w:rPr>
          <w:szCs w:val="28"/>
        </w:rPr>
        <w:t>нам, органам местного самоуправления, комитетам (комиссиям) Законод</w:t>
      </w:r>
      <w:r w:rsidRPr="00135FEB">
        <w:rPr>
          <w:szCs w:val="28"/>
        </w:rPr>
        <w:t>а</w:t>
      </w:r>
      <w:r w:rsidRPr="00135FEB">
        <w:rPr>
          <w:szCs w:val="28"/>
        </w:rPr>
        <w:t xml:space="preserve">тельного Собрания, аппарату Законодательного Собрания и его структурным подразделениям, организациям. В </w:t>
      </w:r>
      <w:proofErr w:type="gramStart"/>
      <w:r w:rsidRPr="00135FEB">
        <w:rPr>
          <w:szCs w:val="28"/>
        </w:rPr>
        <w:t>решении</w:t>
      </w:r>
      <w:proofErr w:type="gramEnd"/>
      <w:r w:rsidRPr="00135FEB">
        <w:rPr>
          <w:szCs w:val="28"/>
        </w:rPr>
        <w:t xml:space="preserve"> комитета, содержащем поручение или предложение, указываются: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1) орган или лицо, которому надлежит выполнить поручение или кот</w:t>
      </w:r>
      <w:r w:rsidRPr="00135FEB">
        <w:rPr>
          <w:szCs w:val="28"/>
        </w:rPr>
        <w:t>о</w:t>
      </w:r>
      <w:r w:rsidRPr="00135FEB">
        <w:rPr>
          <w:szCs w:val="28"/>
        </w:rPr>
        <w:t>рому адресовано предложение;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2) срок выполнения поручения или предложения;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3) срок представления информации о выполнении поручения или ре</w:t>
      </w:r>
      <w:r w:rsidRPr="00135FEB">
        <w:rPr>
          <w:szCs w:val="28"/>
        </w:rPr>
        <w:t>а</w:t>
      </w:r>
      <w:r w:rsidRPr="00135FEB">
        <w:rPr>
          <w:szCs w:val="28"/>
        </w:rPr>
        <w:t>лизации предложения;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4) лицо, на которое возлагается </w:t>
      </w:r>
      <w:proofErr w:type="gramStart"/>
      <w:r w:rsidRPr="00135FEB">
        <w:rPr>
          <w:szCs w:val="28"/>
        </w:rPr>
        <w:t>контроль за</w:t>
      </w:r>
      <w:proofErr w:type="gramEnd"/>
      <w:r w:rsidRPr="00135FEB">
        <w:rPr>
          <w:szCs w:val="28"/>
        </w:rPr>
        <w:t xml:space="preserve"> выполнением решения к</w:t>
      </w:r>
      <w:r w:rsidRPr="00135FEB">
        <w:rPr>
          <w:szCs w:val="28"/>
        </w:rPr>
        <w:t>о</w:t>
      </w:r>
      <w:r w:rsidRPr="00135FEB">
        <w:rPr>
          <w:szCs w:val="28"/>
        </w:rPr>
        <w:t>митета;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5) органы или лица, которым должна быть направлена информация о принятом решении;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lastRenderedPageBreak/>
        <w:t>6) иные положения, способствующие организации выполнения поруч</w:t>
      </w:r>
      <w:r w:rsidRPr="00135FEB">
        <w:rPr>
          <w:szCs w:val="28"/>
        </w:rPr>
        <w:t>е</w:t>
      </w:r>
      <w:r w:rsidRPr="00135FEB">
        <w:rPr>
          <w:szCs w:val="28"/>
        </w:rPr>
        <w:t>ния или реализации предложения.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Информация о принятом решении, содержащем поручение или пре</w:t>
      </w:r>
      <w:r w:rsidRPr="00135FEB">
        <w:rPr>
          <w:szCs w:val="28"/>
        </w:rPr>
        <w:t>д</w:t>
      </w:r>
      <w:r w:rsidRPr="00135FEB">
        <w:rPr>
          <w:szCs w:val="28"/>
        </w:rPr>
        <w:t>ложение, в течение пяти дней со дня принятия решения направляется члену комитета, ответственному за выполнение поручения, и (или) в орган (лицу), которому адресовано предложение.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25. Во время заседания комитета ведется протокол заседания.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В </w:t>
      </w:r>
      <w:proofErr w:type="gramStart"/>
      <w:r w:rsidRPr="00135FEB">
        <w:rPr>
          <w:szCs w:val="28"/>
        </w:rPr>
        <w:t>протоколе</w:t>
      </w:r>
      <w:proofErr w:type="gramEnd"/>
      <w:r w:rsidRPr="00135FEB">
        <w:rPr>
          <w:szCs w:val="28"/>
        </w:rPr>
        <w:t xml:space="preserve"> заседания комитета указываются: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1) </w:t>
      </w:r>
      <w:r w:rsidR="007E7D5D">
        <w:rPr>
          <w:szCs w:val="28"/>
        </w:rPr>
        <w:t>дата</w:t>
      </w:r>
      <w:r w:rsidRPr="00135FEB">
        <w:rPr>
          <w:szCs w:val="28"/>
        </w:rPr>
        <w:t xml:space="preserve"> и место проведения заседания, а также </w:t>
      </w:r>
      <w:r w:rsidR="007E7D5D">
        <w:rPr>
          <w:szCs w:val="28"/>
        </w:rPr>
        <w:t xml:space="preserve">порядковый </w:t>
      </w:r>
      <w:r w:rsidRPr="00135FEB">
        <w:rPr>
          <w:szCs w:val="28"/>
        </w:rPr>
        <w:t>номер зас</w:t>
      </w:r>
      <w:r w:rsidRPr="00135FEB">
        <w:rPr>
          <w:szCs w:val="28"/>
        </w:rPr>
        <w:t>е</w:t>
      </w:r>
      <w:r w:rsidRPr="00135FEB">
        <w:rPr>
          <w:szCs w:val="28"/>
        </w:rPr>
        <w:t>дания;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2) время начала и окончания заседания;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3) сведения о присутствующих и об отсутствующих на заседании чл</w:t>
      </w:r>
      <w:r w:rsidRPr="00135FEB">
        <w:rPr>
          <w:szCs w:val="28"/>
        </w:rPr>
        <w:t>е</w:t>
      </w:r>
      <w:r w:rsidRPr="00135FEB">
        <w:rPr>
          <w:szCs w:val="28"/>
        </w:rPr>
        <w:t>нах комитета, об иных участниках заседания;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4) сведения о лице, осуществляющем ведение протокола заседания;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5) повестка заседания;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6) сведения о докладчиках, содокладчиках и выступивших по вопросам повестки заседания членах комитета и лицах, участвующих в заседании;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7) содержание принятого комитетом решения и результаты голосов</w:t>
      </w:r>
      <w:r w:rsidRPr="00135FEB">
        <w:rPr>
          <w:szCs w:val="28"/>
        </w:rPr>
        <w:t>а</w:t>
      </w:r>
      <w:r w:rsidRPr="00135FEB">
        <w:rPr>
          <w:szCs w:val="28"/>
        </w:rPr>
        <w:t>ния по каждому вопросу повестки заседания.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Протоколы заседаний комитета ведет сотрудник аппарата Законод</w:t>
      </w:r>
      <w:r w:rsidRPr="00135FEB">
        <w:rPr>
          <w:szCs w:val="28"/>
        </w:rPr>
        <w:t>а</w:t>
      </w:r>
      <w:r w:rsidRPr="00135FEB">
        <w:rPr>
          <w:szCs w:val="28"/>
        </w:rPr>
        <w:t>тельного Собрания, обеспечивающий деятельность комитета. Председател</w:t>
      </w:r>
      <w:r w:rsidRPr="00135FEB">
        <w:rPr>
          <w:szCs w:val="28"/>
        </w:rPr>
        <w:t>ь</w:t>
      </w:r>
      <w:r w:rsidRPr="00135FEB">
        <w:rPr>
          <w:szCs w:val="28"/>
        </w:rPr>
        <w:t>ствующий на заседании комитета может поручить ведение протокола одному из членов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Протоколы заседаний комитета подписывает председательствующий на заседании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Выписки из протокола заседания комитета может подписывать лицо, которое вело протокол, либо сотрудник аппарата Законодательного Собр</w:t>
      </w:r>
      <w:r w:rsidRPr="00135FEB">
        <w:rPr>
          <w:szCs w:val="28"/>
        </w:rPr>
        <w:t>а</w:t>
      </w:r>
      <w:r w:rsidRPr="00135FEB">
        <w:rPr>
          <w:szCs w:val="28"/>
        </w:rPr>
        <w:t>ния, обеспечивающий деятельность комитета, на которого возложена отве</w:t>
      </w:r>
      <w:r w:rsidRPr="00135FEB">
        <w:rPr>
          <w:szCs w:val="28"/>
        </w:rPr>
        <w:t>т</w:t>
      </w:r>
      <w:r w:rsidRPr="00135FEB">
        <w:rPr>
          <w:szCs w:val="28"/>
        </w:rPr>
        <w:t>ственность за организацию документооборота в комитете.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Член комитета в случае несогласия с решением комитета вправе внести предложение о внесении в протокол заседания комитета его особого мнения по рассматриваемому вопросу.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Члены комитета вправе ознакомиться с протоколом и представить свои замечания, которые прилагаются к протоколу заседания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 xml:space="preserve">В </w:t>
      </w:r>
      <w:proofErr w:type="gramStart"/>
      <w:r w:rsidRPr="00135FEB">
        <w:rPr>
          <w:szCs w:val="28"/>
        </w:rPr>
        <w:t>случае</w:t>
      </w:r>
      <w:proofErr w:type="gramEnd"/>
      <w:r w:rsidRPr="00135FEB">
        <w:rPr>
          <w:szCs w:val="28"/>
        </w:rPr>
        <w:t xml:space="preserve"> если председательствующий на заседании комитета отказыв</w:t>
      </w:r>
      <w:r w:rsidRPr="00135FEB">
        <w:rPr>
          <w:szCs w:val="28"/>
        </w:rPr>
        <w:t>а</w:t>
      </w:r>
      <w:r w:rsidRPr="00135FEB">
        <w:rPr>
          <w:szCs w:val="28"/>
        </w:rPr>
        <w:t>ется подписать протокол заседания комитета, протокол заседания комитета подписывается присутствовавшими на заседании членами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lastRenderedPageBreak/>
        <w:t xml:space="preserve">26. В </w:t>
      </w:r>
      <w:proofErr w:type="gramStart"/>
      <w:r w:rsidRPr="00135FEB">
        <w:rPr>
          <w:szCs w:val="28"/>
        </w:rPr>
        <w:t>заседании</w:t>
      </w:r>
      <w:proofErr w:type="gramEnd"/>
      <w:r w:rsidRPr="00135FEB">
        <w:rPr>
          <w:szCs w:val="28"/>
        </w:rPr>
        <w:t xml:space="preserve"> комитета могут принимать участие с правом совещ</w:t>
      </w:r>
      <w:r w:rsidRPr="00135FEB">
        <w:rPr>
          <w:szCs w:val="28"/>
        </w:rPr>
        <w:t>а</w:t>
      </w:r>
      <w:r w:rsidRPr="00135FEB">
        <w:rPr>
          <w:szCs w:val="28"/>
        </w:rPr>
        <w:t>тельного голоса депутаты Законодательного Собрания, не входящие в состав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На заседании комитета вправе присутствовать полномочный предст</w:t>
      </w:r>
      <w:r w:rsidRPr="00135FEB">
        <w:rPr>
          <w:szCs w:val="28"/>
        </w:rPr>
        <w:t>а</w:t>
      </w:r>
      <w:r w:rsidRPr="00135FEB">
        <w:rPr>
          <w:szCs w:val="28"/>
        </w:rPr>
        <w:t>витель Губернатора Свердловской области и Правительства Свердловской области в Законодательном Собрании, представители субъектов права зак</w:t>
      </w:r>
      <w:r w:rsidRPr="00135FEB">
        <w:rPr>
          <w:szCs w:val="28"/>
        </w:rPr>
        <w:t>о</w:t>
      </w:r>
      <w:r w:rsidRPr="00135FEB">
        <w:rPr>
          <w:szCs w:val="28"/>
        </w:rPr>
        <w:t>нодательной инициативы, внесших законопроекты, которые рассматриваю</w:t>
      </w:r>
      <w:r w:rsidRPr="00135FEB">
        <w:rPr>
          <w:szCs w:val="28"/>
        </w:rPr>
        <w:t>т</w:t>
      </w:r>
      <w:r w:rsidRPr="00135FEB">
        <w:rPr>
          <w:szCs w:val="28"/>
        </w:rPr>
        <w:t>ся на заседании комитета.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На заседание комитета могут быть приглашены эксперты, а также представители заинтересованных государственных органов и органов мес</w:t>
      </w:r>
      <w:r w:rsidRPr="00135FEB">
        <w:rPr>
          <w:szCs w:val="28"/>
        </w:rPr>
        <w:t>т</w:t>
      </w:r>
      <w:r w:rsidRPr="00135FEB">
        <w:rPr>
          <w:szCs w:val="28"/>
        </w:rPr>
        <w:t>ного самоуправления, сотрудники аппарата Законодательного Собрания, представители организаций всех форм собственности и представители средств массовой информации.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27. По решению комитета могут проводиться закрытые заседания к</w:t>
      </w:r>
      <w:r w:rsidRPr="00135FEB">
        <w:rPr>
          <w:szCs w:val="28"/>
        </w:rPr>
        <w:t>о</w:t>
      </w:r>
      <w:r w:rsidRPr="00135FEB">
        <w:rPr>
          <w:szCs w:val="28"/>
        </w:rPr>
        <w:t>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При проведении закрытого заседания комитета действуют правила, у</w:t>
      </w:r>
      <w:r w:rsidRPr="00135FEB">
        <w:rPr>
          <w:szCs w:val="28"/>
        </w:rPr>
        <w:t>с</w:t>
      </w:r>
      <w:r w:rsidRPr="00135FEB">
        <w:rPr>
          <w:szCs w:val="28"/>
        </w:rPr>
        <w:t xml:space="preserve">тановленные </w:t>
      </w:r>
      <w:hyperlink r:id="rId28" w:history="1">
        <w:r w:rsidR="007E7D5D">
          <w:t>Р</w:t>
        </w:r>
        <w:r w:rsidRPr="00135FEB">
          <w:t>егламентом</w:t>
        </w:r>
      </w:hyperlink>
      <w:r w:rsidRPr="00135FEB">
        <w:rPr>
          <w:szCs w:val="28"/>
        </w:rPr>
        <w:t xml:space="preserve"> Законодательного Собрания </w:t>
      </w:r>
      <w:r w:rsidR="007E7D5D">
        <w:rPr>
          <w:szCs w:val="28"/>
        </w:rPr>
        <w:t>Свердловской о</w:t>
      </w:r>
      <w:proofErr w:type="gramStart"/>
      <w:r w:rsidR="007E7D5D">
        <w:rPr>
          <w:szCs w:val="28"/>
        </w:rPr>
        <w:t>б-</w:t>
      </w:r>
      <w:proofErr w:type="gramEnd"/>
      <w:r w:rsidR="007E7D5D">
        <w:rPr>
          <w:szCs w:val="28"/>
        </w:rPr>
        <w:br/>
        <w:t xml:space="preserve">ласти </w:t>
      </w:r>
      <w:r w:rsidRPr="00135FEB">
        <w:rPr>
          <w:szCs w:val="28"/>
        </w:rPr>
        <w:t>для проведения з</w:t>
      </w:r>
      <w:r w:rsidRPr="00135FEB">
        <w:rPr>
          <w:szCs w:val="28"/>
        </w:rPr>
        <w:t>а</w:t>
      </w:r>
      <w:r w:rsidRPr="00135FEB">
        <w:rPr>
          <w:szCs w:val="28"/>
        </w:rPr>
        <w:t>крытых заседаний Законодательного Собрания.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28. По решению комитета могут проводиться выездные заседания к</w:t>
      </w:r>
      <w:r w:rsidRPr="00135FEB">
        <w:rPr>
          <w:szCs w:val="28"/>
        </w:rPr>
        <w:t>о</w:t>
      </w:r>
      <w:r w:rsidRPr="00135FEB">
        <w:rPr>
          <w:szCs w:val="28"/>
        </w:rPr>
        <w:t>митета.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29. Для подготовки отдельных вопросов комитет может создавать р</w:t>
      </w:r>
      <w:r w:rsidRPr="00135FEB">
        <w:rPr>
          <w:szCs w:val="28"/>
        </w:rPr>
        <w:t>а</w:t>
      </w:r>
      <w:r w:rsidRPr="00135FEB">
        <w:rPr>
          <w:szCs w:val="28"/>
        </w:rPr>
        <w:t>бочие группы из числа членов комитета, других депутатов Законодательного Собрания, представителей государственных органов и органов местного с</w:t>
      </w:r>
      <w:r w:rsidRPr="00135FEB">
        <w:rPr>
          <w:szCs w:val="28"/>
        </w:rPr>
        <w:t>а</w:t>
      </w:r>
      <w:r w:rsidRPr="00135FEB">
        <w:rPr>
          <w:szCs w:val="28"/>
        </w:rPr>
        <w:t>моуправления, сотрудников соответствующих структурных подразделений аппарата Законодательного Собрания, представителей заинтересованных о</w:t>
      </w:r>
      <w:r w:rsidRPr="00135FEB">
        <w:rPr>
          <w:szCs w:val="28"/>
        </w:rPr>
        <w:t>р</w:t>
      </w:r>
      <w:r w:rsidRPr="00135FEB">
        <w:rPr>
          <w:szCs w:val="28"/>
        </w:rPr>
        <w:t>ганизаций, экспертов.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Работу созданной комитетом рабочей группы организует член комит</w:t>
      </w:r>
      <w:r w:rsidRPr="00135FEB">
        <w:rPr>
          <w:szCs w:val="28"/>
        </w:rPr>
        <w:t>е</w:t>
      </w:r>
      <w:r w:rsidRPr="00135FEB">
        <w:rPr>
          <w:szCs w:val="28"/>
        </w:rPr>
        <w:t xml:space="preserve">та, которому поручено руководство рабочей группой. 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30. По отдельным законопроектам и (или) вопросам, имеющим важное общественное значение, комитет в соответствии с основными направлениями деятельности комитета может проводить депутатские слушания.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При организации и проведении депутатских слушаний действуют пр</w:t>
      </w:r>
      <w:r w:rsidRPr="00135FEB">
        <w:rPr>
          <w:szCs w:val="28"/>
        </w:rPr>
        <w:t>а</w:t>
      </w:r>
      <w:r w:rsidRPr="00135FEB">
        <w:rPr>
          <w:szCs w:val="28"/>
        </w:rPr>
        <w:t xml:space="preserve">вила, установленные </w:t>
      </w:r>
      <w:hyperlink r:id="rId29" w:history="1">
        <w:r w:rsidR="007E7D5D">
          <w:t>Р</w:t>
        </w:r>
        <w:r w:rsidRPr="00135FEB">
          <w:t>егламентом</w:t>
        </w:r>
      </w:hyperlink>
      <w:r w:rsidRPr="00135FEB">
        <w:rPr>
          <w:szCs w:val="28"/>
        </w:rPr>
        <w:t xml:space="preserve"> Законодательного Собрания</w:t>
      </w:r>
      <w:r w:rsidR="007E7D5D" w:rsidRPr="007E7D5D">
        <w:rPr>
          <w:szCs w:val="28"/>
        </w:rPr>
        <w:t xml:space="preserve"> </w:t>
      </w:r>
      <w:r w:rsidR="007E7D5D">
        <w:rPr>
          <w:szCs w:val="28"/>
        </w:rPr>
        <w:t>Свердловской области</w:t>
      </w:r>
      <w:r w:rsidRPr="00135FEB">
        <w:rPr>
          <w:szCs w:val="28"/>
        </w:rPr>
        <w:t>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31. Комитет обеспечивает работу с обращениями граждан в порядке и сроки, установленные федеральным законом.</w:t>
      </w:r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35FEB">
        <w:rPr>
          <w:szCs w:val="28"/>
        </w:rPr>
        <w:t>Письменное обращение, направленное на исполнение в комитет и с</w:t>
      </w:r>
      <w:r w:rsidRPr="00135FEB">
        <w:rPr>
          <w:szCs w:val="28"/>
        </w:rPr>
        <w:t>о</w:t>
      </w:r>
      <w:r w:rsidRPr="00135FEB">
        <w:rPr>
          <w:szCs w:val="28"/>
        </w:rPr>
        <w:t>держащее вопросы, рассмотрение которых не входит в компетенцию Закон</w:t>
      </w:r>
      <w:r w:rsidRPr="00135FEB">
        <w:rPr>
          <w:szCs w:val="28"/>
        </w:rPr>
        <w:t>о</w:t>
      </w:r>
      <w:r w:rsidRPr="00135FEB">
        <w:rPr>
          <w:szCs w:val="28"/>
        </w:rPr>
        <w:t xml:space="preserve">дательного Собрания, направляется в течение трех дней со дня регистрации в </w:t>
      </w:r>
      <w:r w:rsidRPr="00135FEB">
        <w:rPr>
          <w:szCs w:val="28"/>
        </w:rPr>
        <w:lastRenderedPageBreak/>
        <w:t>соответствующий орган или соответствующему должностному лицу, в ко</w:t>
      </w:r>
      <w:r w:rsidRPr="00135FEB">
        <w:rPr>
          <w:szCs w:val="28"/>
        </w:rPr>
        <w:t>м</w:t>
      </w:r>
      <w:r w:rsidRPr="00135FEB">
        <w:rPr>
          <w:szCs w:val="28"/>
        </w:rPr>
        <w:t>петенцию которых входит решение поставленных в обращении вопросов, с уведомлением гражданина, направившего обращение, о переадресации о</w:t>
      </w:r>
      <w:r w:rsidRPr="00135FEB">
        <w:rPr>
          <w:szCs w:val="28"/>
        </w:rPr>
        <w:t>б</w:t>
      </w:r>
      <w:r w:rsidRPr="00135FEB">
        <w:rPr>
          <w:szCs w:val="28"/>
        </w:rPr>
        <w:t>ращения, за исключением случая, указанного в федеральном законе.</w:t>
      </w:r>
      <w:proofErr w:type="gramEnd"/>
    </w:p>
    <w:p w:rsidR="00135FEB" w:rsidRP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r w:rsidRPr="00135FEB">
        <w:rPr>
          <w:szCs w:val="28"/>
        </w:rPr>
        <w:t>Письменное обращение, направленное на исполнение в комитет и с</w:t>
      </w:r>
      <w:r w:rsidRPr="00135FEB">
        <w:rPr>
          <w:szCs w:val="28"/>
        </w:rPr>
        <w:t>о</w:t>
      </w:r>
      <w:r w:rsidRPr="00135FEB">
        <w:rPr>
          <w:szCs w:val="28"/>
        </w:rPr>
        <w:t>держащее вопросы, рассмотрение которых входит в компетенцию иного к</w:t>
      </w:r>
      <w:r w:rsidRPr="00135FEB">
        <w:rPr>
          <w:szCs w:val="28"/>
        </w:rPr>
        <w:t>о</w:t>
      </w:r>
      <w:r w:rsidRPr="00135FEB">
        <w:rPr>
          <w:szCs w:val="28"/>
        </w:rPr>
        <w:t>митета Законодательного Собрания, в течение трех дней со дня поступления в комитет направляется председателю Законодательного Собрания для опр</w:t>
      </w:r>
      <w:r w:rsidRPr="00135FEB">
        <w:rPr>
          <w:szCs w:val="28"/>
        </w:rPr>
        <w:t>е</w:t>
      </w:r>
      <w:r w:rsidRPr="00135FEB">
        <w:rPr>
          <w:szCs w:val="28"/>
        </w:rPr>
        <w:t>деления иного исполнителя.</w:t>
      </w:r>
    </w:p>
    <w:p w:rsidR="00135FEB" w:rsidRDefault="00135FEB" w:rsidP="008D3659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35FEB">
        <w:rPr>
          <w:szCs w:val="28"/>
        </w:rPr>
        <w:t>В случае если в соответствии с запретом, предусмотренным федерал</w:t>
      </w:r>
      <w:r w:rsidRPr="00135FEB">
        <w:rPr>
          <w:szCs w:val="28"/>
        </w:rPr>
        <w:t>ь</w:t>
      </w:r>
      <w:r w:rsidRPr="00135FEB">
        <w:rPr>
          <w:szCs w:val="28"/>
        </w:rPr>
        <w:t>ным законом, невозможно направление жалобы на рассмотрение в госуда</w:t>
      </w:r>
      <w:r w:rsidRPr="00135FEB">
        <w:rPr>
          <w:szCs w:val="28"/>
        </w:rPr>
        <w:t>р</w:t>
      </w:r>
      <w:r w:rsidRPr="00135FEB">
        <w:rPr>
          <w:szCs w:val="28"/>
        </w:rPr>
        <w:t>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</w:t>
      </w:r>
      <w:r w:rsidRPr="00135FEB">
        <w:rPr>
          <w:szCs w:val="28"/>
        </w:rPr>
        <w:t>т</w:t>
      </w:r>
      <w:r w:rsidRPr="00135FEB">
        <w:rPr>
          <w:szCs w:val="28"/>
        </w:rPr>
        <w:t>ветствующее решение или действие (бездействие) в установленном порядке в суд.</w:t>
      </w:r>
      <w:proofErr w:type="gramEnd"/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Pr="008D3659" w:rsidRDefault="007270A6" w:rsidP="00135FEB">
      <w:pPr>
        <w:autoSpaceDE w:val="0"/>
        <w:autoSpaceDN w:val="0"/>
        <w:adjustRightInd w:val="0"/>
        <w:spacing w:before="60"/>
        <w:outlineLvl w:val="1"/>
        <w:rPr>
          <w:sz w:val="56"/>
          <w:szCs w:val="56"/>
        </w:rPr>
      </w:pPr>
    </w:p>
    <w:p w:rsidR="007270A6" w:rsidRPr="008D3659" w:rsidRDefault="007270A6" w:rsidP="00135FEB">
      <w:pPr>
        <w:autoSpaceDE w:val="0"/>
        <w:autoSpaceDN w:val="0"/>
        <w:adjustRightInd w:val="0"/>
        <w:spacing w:before="60"/>
        <w:outlineLvl w:val="1"/>
        <w:rPr>
          <w:szCs w:val="28"/>
        </w:rPr>
      </w:pPr>
    </w:p>
    <w:p w:rsidR="007270A6" w:rsidRPr="008D3659" w:rsidRDefault="007270A6" w:rsidP="00135FEB">
      <w:pPr>
        <w:autoSpaceDE w:val="0"/>
        <w:autoSpaceDN w:val="0"/>
        <w:adjustRightInd w:val="0"/>
        <w:spacing w:before="60"/>
        <w:outlineLvl w:val="1"/>
        <w:rPr>
          <w:sz w:val="32"/>
          <w:szCs w:val="32"/>
        </w:rPr>
      </w:pPr>
    </w:p>
    <w:p w:rsidR="007270A6" w:rsidRP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 w:val="56"/>
          <w:szCs w:val="56"/>
        </w:rPr>
      </w:pPr>
    </w:p>
    <w:p w:rsidR="007270A6" w:rsidRP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 w:val="40"/>
          <w:szCs w:val="40"/>
        </w:rPr>
      </w:pPr>
    </w:p>
    <w:p w:rsidR="007270A6" w:rsidRPr="007270A6" w:rsidRDefault="007270A6" w:rsidP="00135FEB">
      <w:pPr>
        <w:autoSpaceDE w:val="0"/>
        <w:autoSpaceDN w:val="0"/>
        <w:adjustRightInd w:val="0"/>
        <w:spacing w:before="60"/>
        <w:outlineLvl w:val="1"/>
        <w:rPr>
          <w:sz w:val="56"/>
          <w:szCs w:val="56"/>
        </w:rPr>
      </w:pPr>
    </w:p>
    <w:p w:rsidR="00135FEB" w:rsidRPr="00135FEB" w:rsidRDefault="007270A6" w:rsidP="007270A6">
      <w:pPr>
        <w:ind w:firstLine="0"/>
        <w:jc w:val="left"/>
        <w:rPr>
          <w:sz w:val="20"/>
        </w:rPr>
      </w:pPr>
      <w:r>
        <w:rPr>
          <w:sz w:val="20"/>
        </w:rPr>
        <w:t>3</w:t>
      </w:r>
      <w:r w:rsidR="00135FEB">
        <w:rPr>
          <w:sz w:val="20"/>
        </w:rPr>
        <w:t>п-с</w:t>
      </w:r>
      <w:r>
        <w:rPr>
          <w:sz w:val="20"/>
        </w:rPr>
        <w:t>ни</w:t>
      </w:r>
    </w:p>
    <w:sectPr w:rsidR="00135FEB" w:rsidRPr="00135FEB" w:rsidSect="007038CF">
      <w:type w:val="continuous"/>
      <w:pgSz w:w="11906" w:h="16838" w:code="9"/>
      <w:pgMar w:top="1418" w:right="851" w:bottom="1418" w:left="1701" w:header="720" w:footer="10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6C" w:rsidRDefault="0012656C">
      <w:r>
        <w:separator/>
      </w:r>
    </w:p>
  </w:endnote>
  <w:endnote w:type="continuationSeparator" w:id="0">
    <w:p w:rsidR="0012656C" w:rsidRDefault="0012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B" w:rsidRDefault="000F039B" w:rsidP="003D2F2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039B" w:rsidRDefault="000F039B" w:rsidP="003D2F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B" w:rsidRDefault="000F039B" w:rsidP="003D2F2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CF" w:rsidRPr="007038CF" w:rsidRDefault="007038CF" w:rsidP="007038CF">
    <w:pPr>
      <w:pStyle w:val="a6"/>
      <w:ind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6C" w:rsidRDefault="0012656C">
      <w:r>
        <w:separator/>
      </w:r>
    </w:p>
  </w:footnote>
  <w:footnote w:type="continuationSeparator" w:id="0">
    <w:p w:rsidR="0012656C" w:rsidRDefault="00126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B" w:rsidRDefault="000F039B" w:rsidP="00A45D2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039B" w:rsidRDefault="000F03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9B" w:rsidRDefault="00135FEB" w:rsidP="00135FEB">
    <w:pPr>
      <w:pStyle w:val="a4"/>
      <w:ind w:firstLine="0"/>
      <w:jc w:val="center"/>
    </w:pPr>
    <w:fldSimple w:instr=" PAGE   \* MERGEFORMAT ">
      <w:r w:rsidR="00DC2D6D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CE8"/>
    <w:multiLevelType w:val="multilevel"/>
    <w:tmpl w:val="A6F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attachedTemplate r:id="rId1"/>
  <w:stylePaneFormatFilter w:val="3F01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4D4"/>
    <w:rsid w:val="000144AA"/>
    <w:rsid w:val="00035BDD"/>
    <w:rsid w:val="0008586A"/>
    <w:rsid w:val="000A36D6"/>
    <w:rsid w:val="000D643F"/>
    <w:rsid w:val="000E40E8"/>
    <w:rsid w:val="000F039B"/>
    <w:rsid w:val="0012656C"/>
    <w:rsid w:val="00135FEB"/>
    <w:rsid w:val="00161CF2"/>
    <w:rsid w:val="00183B0D"/>
    <w:rsid w:val="001B2E3E"/>
    <w:rsid w:val="001E7DA7"/>
    <w:rsid w:val="00273275"/>
    <w:rsid w:val="00301345"/>
    <w:rsid w:val="0030391A"/>
    <w:rsid w:val="003063BD"/>
    <w:rsid w:val="00327318"/>
    <w:rsid w:val="00380D56"/>
    <w:rsid w:val="00394C79"/>
    <w:rsid w:val="003D2F27"/>
    <w:rsid w:val="003E4A5E"/>
    <w:rsid w:val="0048204E"/>
    <w:rsid w:val="00496A14"/>
    <w:rsid w:val="004B074A"/>
    <w:rsid w:val="004B2CE5"/>
    <w:rsid w:val="004C583F"/>
    <w:rsid w:val="004C5A7F"/>
    <w:rsid w:val="0051006E"/>
    <w:rsid w:val="005354FB"/>
    <w:rsid w:val="005830C7"/>
    <w:rsid w:val="005A090B"/>
    <w:rsid w:val="005C6BCD"/>
    <w:rsid w:val="006233B4"/>
    <w:rsid w:val="00644952"/>
    <w:rsid w:val="00681B5D"/>
    <w:rsid w:val="006B05CE"/>
    <w:rsid w:val="007002B1"/>
    <w:rsid w:val="007038CF"/>
    <w:rsid w:val="0070687C"/>
    <w:rsid w:val="007270A6"/>
    <w:rsid w:val="00730792"/>
    <w:rsid w:val="00762B83"/>
    <w:rsid w:val="007E7D5D"/>
    <w:rsid w:val="00872E92"/>
    <w:rsid w:val="00873A5A"/>
    <w:rsid w:val="008C3660"/>
    <w:rsid w:val="008D133E"/>
    <w:rsid w:val="008D3659"/>
    <w:rsid w:val="009043ED"/>
    <w:rsid w:val="00906802"/>
    <w:rsid w:val="009520C4"/>
    <w:rsid w:val="00953EB4"/>
    <w:rsid w:val="00962FCE"/>
    <w:rsid w:val="00977586"/>
    <w:rsid w:val="00982F06"/>
    <w:rsid w:val="00987482"/>
    <w:rsid w:val="00992DD8"/>
    <w:rsid w:val="009B2341"/>
    <w:rsid w:val="009B778B"/>
    <w:rsid w:val="009B7912"/>
    <w:rsid w:val="009D3E31"/>
    <w:rsid w:val="009D545E"/>
    <w:rsid w:val="00A262F5"/>
    <w:rsid w:val="00A42347"/>
    <w:rsid w:val="00A45D20"/>
    <w:rsid w:val="00AB2704"/>
    <w:rsid w:val="00AD5590"/>
    <w:rsid w:val="00AD6B1F"/>
    <w:rsid w:val="00AF41ED"/>
    <w:rsid w:val="00B62993"/>
    <w:rsid w:val="00BD05C5"/>
    <w:rsid w:val="00BE0521"/>
    <w:rsid w:val="00C2111F"/>
    <w:rsid w:val="00C43B2B"/>
    <w:rsid w:val="00C62E9C"/>
    <w:rsid w:val="00CA2B0C"/>
    <w:rsid w:val="00CB62AF"/>
    <w:rsid w:val="00CC1600"/>
    <w:rsid w:val="00D044D9"/>
    <w:rsid w:val="00D20731"/>
    <w:rsid w:val="00D24789"/>
    <w:rsid w:val="00D452C1"/>
    <w:rsid w:val="00D53522"/>
    <w:rsid w:val="00DC2D6D"/>
    <w:rsid w:val="00DD4D53"/>
    <w:rsid w:val="00DF58FF"/>
    <w:rsid w:val="00E05553"/>
    <w:rsid w:val="00E40E94"/>
    <w:rsid w:val="00E619C3"/>
    <w:rsid w:val="00E73433"/>
    <w:rsid w:val="00EC6A3A"/>
    <w:rsid w:val="00EE74D4"/>
    <w:rsid w:val="00F117AF"/>
    <w:rsid w:val="00F162BE"/>
    <w:rsid w:val="00F37944"/>
    <w:rsid w:val="00F8429D"/>
    <w:rsid w:val="00F93DAD"/>
    <w:rsid w:val="00F9488A"/>
    <w:rsid w:val="00FE5DC8"/>
    <w:rsid w:val="00FF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rFonts w:ascii="Times New Roman" w:hAnsi="Times New Roman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pPr>
      <w:spacing w:before="0"/>
      <w:ind w:firstLine="0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6233B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A45D20"/>
  </w:style>
  <w:style w:type="table" w:styleId="a9">
    <w:name w:val="Table Grid"/>
    <w:basedOn w:val="a1"/>
    <w:rsid w:val="00C43B2B"/>
    <w:pPr>
      <w:spacing w:before="12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135FEB"/>
    <w:rPr>
      <w:rFonts w:ascii="Times New Roman CYR" w:hAnsi="Times New Roman CYR"/>
      <w:sz w:val="28"/>
    </w:rPr>
  </w:style>
  <w:style w:type="paragraph" w:customStyle="1" w:styleId="ConsPlusTitle">
    <w:name w:val="ConsPlusTitle"/>
    <w:rsid w:val="00AD559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D2073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6B05C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0CC8C6D24B61D55C5CB657DFBDCBC54D4B9ED063A4470AE01577F976BCA3E889ADF459A6011D8C8AAF0A7AX4cFI" TargetMode="External"/><Relationship Id="rId18" Type="http://schemas.openxmlformats.org/officeDocument/2006/relationships/hyperlink" Target="consultantplus://offline/ref=9A99545C174C5FE8973E0B3CDFA5B2181ADD05D9DB53E767623D3D9BC950AEBEEBF2B1BFFC54F57C9A9855NCvAK" TargetMode="External"/><Relationship Id="rId26" Type="http://schemas.openxmlformats.org/officeDocument/2006/relationships/hyperlink" Target="consultantplus://offline/ref=9A99545C174C5FE8973E0B3CDFA5B2181ADD05D9DF57E261653D3D9BC950AEBEEBF2B1BFFC54F57C9A9851NCv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99545C174C5FE8973E0B3CDFA5B2181ADD05D9DB53E767623D3D9BC950AEBEEBF2B1BFFC54F57C9A9850NCvBK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CC8C6D24B61D55C5CB657DFBDCBC54D4B9ED063A0430FE61377F976BCA3E889ADF459A6011D8C8AAF0878X4cFI" TargetMode="External"/><Relationship Id="rId17" Type="http://schemas.openxmlformats.org/officeDocument/2006/relationships/hyperlink" Target="consultantplus://offline/ref=9A99545C174C5FE8973E0B3CDFA5B2181ADD05D9DB53E767623D3D9BC950AEBEEBF2B1BFFC54F57C9A9850NCvBK" TargetMode="External"/><Relationship Id="rId25" Type="http://schemas.openxmlformats.org/officeDocument/2006/relationships/hyperlink" Target="consultantplus://offline/ref=9A99545C174C5FE8973E0B3CDFA5B2181ADD05D9DB53E767623D3D9BC950AEBEEBF2B1BFFC54F57C9A9856NCv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99545C174C5FE8973E0B3CDFA5B2181ADD05D9DB53E767623D3D9BC950AEBEEBF2B1BFFC54F57C9A9850NCvBK" TargetMode="External"/><Relationship Id="rId20" Type="http://schemas.openxmlformats.org/officeDocument/2006/relationships/hyperlink" Target="consultantplus://offline/ref=9A99545C174C5FE8973E0B3CDFA5B2181ADD05D9DB53E767623D3D9BC950AEBEEBF2B1BFFC54F57C9A9850NCvBK" TargetMode="External"/><Relationship Id="rId29" Type="http://schemas.openxmlformats.org/officeDocument/2006/relationships/hyperlink" Target="consultantplus://offline/ref=9A99545C174C5FE8973E0B3CDFA5B2181ADD05D9DF57E261653D3D9BC950AEBEEBF2B1BFFC54F57C9A9851NCv5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9A99545C174C5FE8973E0B3CDFA5B2181ADD05D9DB53E767623D3D9BC950AEBEEBF2B1BFFC54F57C9A9857NCv4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99545C174C5FE8973E0B3CDFA5B2181ADD05D9DB53E767623D3D9BC950AEBEEBF2B1BFFC54F57C9A9850NCvBK" TargetMode="External"/><Relationship Id="rId23" Type="http://schemas.openxmlformats.org/officeDocument/2006/relationships/hyperlink" Target="consultantplus://offline/ref=9A99545C174C5FE8973E0B3CDFA5B2181ADD05D9DB53E767623D3D9BC950AEBEEBF2B1BFFC54F57C9A9857NCvBK" TargetMode="External"/><Relationship Id="rId28" Type="http://schemas.openxmlformats.org/officeDocument/2006/relationships/hyperlink" Target="consultantplus://offline/ref=9A99545C174C5FE8973E0B3CDFA5B2181ADD05D9DF57E261653D3D9BC950AEBEEBF2B1BFFC54F57C9A9851NCv5K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9A99545C174C5FE8973E0B3CDFA5B2181ADD05D9DB53E767623D3D9BC950AEBEEBF2B1BFFC54F57C9A9850NCvB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A99545C174C5FE8973E0B3CDFA5B2181ADD05D9DF57E261653D3D9BC950AEBEEBF2B1BFFC54F57C9A9851NCv5K" TargetMode="External"/><Relationship Id="rId22" Type="http://schemas.openxmlformats.org/officeDocument/2006/relationships/hyperlink" Target="consultantplus://offline/ref=9A99545C174C5FE8973E0B3CDFA5B2181ADD05D9DB53E767623D3D9BC950AEBEEBF2B1BFFC54F57C9A9850NCvBK" TargetMode="External"/><Relationship Id="rId27" Type="http://schemas.openxmlformats.org/officeDocument/2006/relationships/hyperlink" Target="consultantplus://offline/ref=9A99545C174C5FE8973E0B3CDFA5B2181ADD05D9DF57E261653D3D9BC950AEBEEBF2B1BFFC54F57C9A9851NCv5K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ova\Desktop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15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СВЕРДЛОВСКОЙ ОБЛАСТИ</vt:lpstr>
    </vt:vector>
  </TitlesOfParts>
  <Company/>
  <LinksUpToDate>false</LinksUpToDate>
  <CharactersWithSpaces>28909</CharactersWithSpaces>
  <SharedDoc>false</SharedDoc>
  <HLinks>
    <vt:vector size="108" baseType="variant">
      <vt:variant>
        <vt:i4>5242963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consultantplus://offline/ref=9A99545C174C5FE8973E0B3CDFA5B2181ADD05D9DF57E261653D3D9BC950AEBEEBF2B1BFFC54F57C9A9851NCv5K</vt:lpwstr>
      </vt:variant>
      <vt:variant>
        <vt:lpwstr/>
      </vt:variant>
      <vt:variant>
        <vt:i4>5242963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consultantplus://offline/ref=9A99545C174C5FE8973E0B3CDFA5B2181ADD05D9DF57E261653D3D9BC950AEBEEBF2B1BFFC54F57C9A9851NCv5K</vt:lpwstr>
      </vt:variant>
      <vt:variant>
        <vt:lpwstr/>
      </vt:variant>
      <vt:variant>
        <vt:i4>5242963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consultantplus://offline/ref=9A99545C174C5FE8973E0B3CDFA5B2181ADD05D9DF57E261653D3D9BC950AEBEEBF2B1BFFC54F57C9A9851NCv5K</vt:lpwstr>
      </vt:variant>
      <vt:variant>
        <vt:lpwstr/>
      </vt:variant>
      <vt:variant>
        <vt:i4>5242963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consultantplus://offline/ref=9A99545C174C5FE8973E0B3CDFA5B2181ADD05D9DF57E261653D3D9BC950AEBEEBF2B1BFFC54F57C9A9851NCv5K</vt:lpwstr>
      </vt:variant>
      <vt:variant>
        <vt:lpwstr/>
      </vt:variant>
      <vt:variant>
        <vt:i4>5242886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consultantplus://offline/ref=9A99545C174C5FE8973E0B3CDFA5B2181ADD05D9DB53E767623D3D9BC950AEBEEBF2B1BFFC54F57C9A9856NCvCK</vt:lpwstr>
      </vt:variant>
      <vt:variant>
        <vt:lpwstr/>
      </vt:variant>
      <vt:variant>
        <vt:i4>5242960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consultantplus://offline/ref=9A99545C174C5FE8973E0B3CDFA5B2181ADD05D9DB53E767623D3D9BC950AEBEEBF2B1BFFC54F57C9A9857NCv4K</vt:lpwstr>
      </vt:variant>
      <vt:variant>
        <vt:lpwstr/>
      </vt:variant>
      <vt:variant>
        <vt:i4>5242886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consultantplus://offline/ref=9A99545C174C5FE8973E0B3CDFA5B2181ADD05D9DB53E767623D3D9BC950AEBEEBF2B1BFFC54F57C9A9857NCvBK</vt:lpwstr>
      </vt:variant>
      <vt:variant>
        <vt:lpwstr/>
      </vt:variant>
      <vt:variant>
        <vt:i4>5242881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consultantplus://offline/ref=9A99545C174C5FE8973E0B3CDFA5B2181ADD05D9DB53E767623D3D9BC950AEBEEBF2B1BFFC54F57C9A9850NCvBK</vt:lpwstr>
      </vt:variant>
      <vt:variant>
        <vt:lpwstr/>
      </vt:variant>
      <vt:variant>
        <vt:i4>5242881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consultantplus://offline/ref=9A99545C174C5FE8973E0B3CDFA5B2181ADD05D9DB53E767623D3D9BC950AEBEEBF2B1BFFC54F57C9A9850NCvBK</vt:lpwstr>
      </vt:variant>
      <vt:variant>
        <vt:lpwstr/>
      </vt:variant>
      <vt:variant>
        <vt:i4>5242881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consultantplus://offline/ref=9A99545C174C5FE8973E0B3CDFA5B2181ADD05D9DB53E767623D3D9BC950AEBEEBF2B1BFFC54F57C9A9850NCvBK</vt:lpwstr>
      </vt:variant>
      <vt:variant>
        <vt:lpwstr/>
      </vt:variant>
      <vt:variant>
        <vt:i4>5242881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consultantplus://offline/ref=9A99545C174C5FE8973E0B3CDFA5B2181ADD05D9DB53E767623D3D9BC950AEBEEBF2B1BFFC54F57C9A9850NCvBK</vt:lpwstr>
      </vt:variant>
      <vt:variant>
        <vt:lpwstr/>
      </vt:variant>
      <vt:variant>
        <vt:i4>5242887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consultantplus://offline/ref=9A99545C174C5FE8973E0B3CDFA5B2181ADD05D9DB53E767623D3D9BC950AEBEEBF2B1BFFC54F57C9A9855NCvAK</vt:lpwstr>
      </vt:variant>
      <vt:variant>
        <vt:lpwstr/>
      </vt:variant>
      <vt:variant>
        <vt:i4>5242881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consultantplus://offline/ref=9A99545C174C5FE8973E0B3CDFA5B2181ADD05D9DB53E767623D3D9BC950AEBEEBF2B1BFFC54F57C9A9850NCvBK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consultantplus://offline/ref=9A99545C174C5FE8973E0B3CDFA5B2181ADD05D9DB53E767623D3D9BC950AEBEEBF2B1BFFC54F57C9A9850NCvBK</vt:lpwstr>
      </vt:variant>
      <vt:variant>
        <vt:lpwstr/>
      </vt:variant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consultantplus://offline/ref=9A99545C174C5FE8973E0B3CDFA5B2181ADD05D9DB53E767623D3D9BC950AEBEEBF2B1BFFC54F57C9A9850NCvBK</vt:lpwstr>
      </vt:variant>
      <vt:variant>
        <vt:lpwstr/>
      </vt:variant>
      <vt:variant>
        <vt:i4>5242963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consultantplus://offline/ref=9A99545C174C5FE8973E0B3CDFA5B2181ADD05D9DF57E261653D3D9BC950AEBEEBF2B1BFFC54F57C9A9851NCv5K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consultantplus://offline/ref=0CC8C6D24B61D55C5CB657DFBDCBC54D4B9ED063A4470AE01577F976BCA3E889ADF459A6011D8C8AAF0A7AX4cFI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consultantplus://offline/ref=0CC8C6D24B61D55C5CB657DFBDCBC54D4B9ED063A0430FE61377F976BCA3E889ADF459A6011D8C8AAF0878X4cFI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СВЕРДЛОВСКОЙ ОБЛАСТИ</dc:title>
  <dc:creator>Mayorova</dc:creator>
  <cp:lastModifiedBy>arefeva</cp:lastModifiedBy>
  <cp:revision>2</cp:revision>
  <cp:lastPrinted>2021-10-15T07:27:00Z</cp:lastPrinted>
  <dcterms:created xsi:type="dcterms:W3CDTF">2025-02-21T04:43:00Z</dcterms:created>
  <dcterms:modified xsi:type="dcterms:W3CDTF">2025-02-21T04:43:00Z</dcterms:modified>
</cp:coreProperties>
</file>